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ECF0" w14:textId="77777777" w:rsidR="00A575C7" w:rsidRDefault="00CD7DE1" w:rsidP="00E44E43">
      <w:pPr>
        <w:widowControl/>
        <w:tabs>
          <w:tab w:val="left" w:pos="-964"/>
          <w:tab w:val="left" w:pos="-720"/>
          <w:tab w:val="left" w:pos="0"/>
          <w:tab w:val="left" w:pos="720"/>
          <w:tab w:val="left" w:pos="1440"/>
          <w:tab w:val="left" w:pos="2160"/>
          <w:tab w:val="left" w:pos="2721"/>
          <w:tab w:val="left" w:pos="3600"/>
        </w:tabs>
        <w:spacing w:before="480" w:after="120"/>
        <w:rPr>
          <w:rFonts w:asciiTheme="minorHAnsi" w:eastAsia="Calibri" w:hAnsiTheme="minorHAnsi" w:cstheme="minorHAnsi"/>
          <w:b/>
          <w:snapToGrid/>
          <w:sz w:val="52"/>
          <w:szCs w:val="52"/>
          <w:u w:val="single"/>
          <w:lang w:eastAsia="en-US"/>
        </w:rPr>
      </w:pPr>
      <w:r>
        <w:rPr>
          <w:rFonts w:asciiTheme="minorHAnsi" w:hAnsiTheme="minorHAnsi" w:cstheme="minorHAnsi"/>
          <w:b/>
          <w:bCs/>
          <w:noProof/>
          <w:snapToGrid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CD350" wp14:editId="35F376B6">
                <wp:simplePos x="0" y="0"/>
                <wp:positionH relativeFrom="column">
                  <wp:posOffset>5187950</wp:posOffset>
                </wp:positionH>
                <wp:positionV relativeFrom="paragraph">
                  <wp:posOffset>63500</wp:posOffset>
                </wp:positionV>
                <wp:extent cx="846000" cy="212400"/>
                <wp:effectExtent l="0" t="0" r="0" b="0"/>
                <wp:wrapNone/>
                <wp:docPr id="98083537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0" cy="21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A1F8A" w14:textId="77777777" w:rsidR="00CD7DE1" w:rsidRDefault="00CD7DE1">
                            <w:r w:rsidRPr="00435D1B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Über 125 Jahre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CD35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08.5pt;margin-top:5pt;width:66.6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" filled="f" stroked="f" strokeweight=".5pt">
                <v:textbox>
                  <w:txbxContent>
                    <w:p w14:paraId="00EA1F8A" w14:textId="77777777" w:rsidR="00CD7DE1" w:rsidRDefault="00CD7DE1">
                      <w:r w:rsidRPr="00435D1B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Über 125 Jahre</w:t>
                      </w:r>
                    </w:p>
                  </w:txbxContent>
                </v:textbox>
              </v:shape>
            </w:pict>
          </mc:Fallback>
        </mc:AlternateContent>
      </w:r>
      <w:r w:rsidR="00A27363" w:rsidRPr="004341BE">
        <w:rPr>
          <w:rFonts w:asciiTheme="minorHAnsi" w:hAnsiTheme="minorHAnsi" w:cstheme="minorHAnsi"/>
          <w:b/>
          <w:bCs/>
          <w:sz w:val="32"/>
          <w:szCs w:val="32"/>
        </w:rPr>
        <w:t>Benutzungsvereinbarung</w:t>
      </w:r>
      <w:r w:rsidR="00A2736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A27363" w:rsidRPr="004341BE">
        <w:rPr>
          <w:rFonts w:asciiTheme="minorHAnsi" w:hAnsiTheme="minorHAnsi" w:cstheme="minorHAnsi"/>
          <w:b/>
          <w:bCs/>
          <w:sz w:val="32"/>
          <w:szCs w:val="32"/>
        </w:rPr>
        <w:t>für das Schützenhaus Grub</w:t>
      </w:r>
    </w:p>
    <w:p w14:paraId="07F3AA41" w14:textId="77777777" w:rsidR="00A27363" w:rsidRPr="00A06F1B" w:rsidRDefault="00A27363" w:rsidP="00A27363">
      <w:pPr>
        <w:rPr>
          <w:rFonts w:asciiTheme="minorHAnsi" w:hAnsiTheme="minorHAnsi" w:cstheme="minorHAnsi"/>
        </w:rPr>
      </w:pPr>
      <w:r w:rsidRPr="00A06F1B">
        <w:rPr>
          <w:rFonts w:asciiTheme="minorHAnsi" w:hAnsiTheme="minorHAnsi" w:cstheme="minorHAnsi"/>
        </w:rPr>
        <w:t>zwischen dem Schützenverein 1895 Grub am Forst e. V.</w:t>
      </w:r>
      <w:r w:rsidRPr="00A06F1B">
        <w:rPr>
          <w:rFonts w:asciiTheme="minorHAnsi" w:hAnsiTheme="minorHAnsi" w:cstheme="minorHAnsi"/>
        </w:rPr>
        <w:br/>
        <w:t>Vertreten durch den 1. oder 2. Vorsitzenden</w:t>
      </w:r>
    </w:p>
    <w:p w14:paraId="29D724DB" w14:textId="77777777" w:rsidR="00A27363" w:rsidRPr="00A06F1B" w:rsidRDefault="00A27363" w:rsidP="00A27363">
      <w:pPr>
        <w:jc w:val="center"/>
        <w:rPr>
          <w:rFonts w:asciiTheme="minorHAnsi" w:hAnsiTheme="minorHAnsi" w:cstheme="minorHAnsi"/>
        </w:rPr>
      </w:pPr>
      <w:r w:rsidRPr="00A06F1B">
        <w:rPr>
          <w:rFonts w:asciiTheme="minorHAnsi" w:hAnsiTheme="minorHAnsi" w:cstheme="minorHAnsi"/>
        </w:rPr>
        <w:t>und</w:t>
      </w:r>
    </w:p>
    <w:sdt>
      <w:sdtPr>
        <w:rPr>
          <w:rFonts w:asciiTheme="minorHAnsi" w:hAnsiTheme="minorHAnsi" w:cstheme="minorHAnsi"/>
          <w:b/>
          <w:bCs/>
          <w:sz w:val="32"/>
          <w:szCs w:val="32"/>
        </w:rPr>
        <w:tag w:val="Vor- und Nachname"/>
        <w:id w:val="-387571434"/>
        <w:placeholder>
          <w:docPart w:val="3C4BDE8B14CF41C68971AC9ABF523E57"/>
        </w:placeholder>
        <w:showingPlcHdr/>
        <w:text/>
      </w:sdtPr>
      <w:sdtContent>
        <w:p w14:paraId="3DADA39A" w14:textId="77777777" w:rsidR="00A27363" w:rsidRPr="00A06F1B" w:rsidRDefault="007B1573" w:rsidP="00A27363">
          <w:pPr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 w:rsidRPr="006134B4">
            <w:rPr>
              <w:rStyle w:val="Platzhaltertext"/>
              <w:sz w:val="28"/>
              <w:szCs w:val="28"/>
            </w:rPr>
            <w:t>Klicken oder tippen Sie hier, um Text einzugeben.</w:t>
          </w:r>
        </w:p>
      </w:sdtContent>
    </w:sdt>
    <w:p w14:paraId="496A0DB5" w14:textId="77777777" w:rsidR="00A27363" w:rsidRPr="00A06F1B" w:rsidRDefault="00A27363" w:rsidP="00A27363">
      <w:pPr>
        <w:tabs>
          <w:tab w:val="right" w:leader="underscore" w:pos="9069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A06F1B">
        <w:rPr>
          <w:rFonts w:asciiTheme="minorHAnsi" w:hAnsiTheme="minorHAnsi" w:cstheme="minorHAnsi"/>
          <w:b/>
          <w:bCs/>
          <w:sz w:val="16"/>
          <w:szCs w:val="16"/>
        </w:rPr>
        <w:tab/>
      </w:r>
    </w:p>
    <w:p w14:paraId="049CAC87" w14:textId="77777777" w:rsidR="00A27363" w:rsidRPr="00A06F1B" w:rsidRDefault="00A27363" w:rsidP="00A27363">
      <w:pPr>
        <w:spacing w:before="120" w:after="120"/>
        <w:rPr>
          <w:rFonts w:asciiTheme="minorHAnsi" w:hAnsiTheme="minorHAnsi" w:cstheme="minorHAnsi"/>
        </w:rPr>
      </w:pPr>
      <w:r w:rsidRPr="00A06F1B">
        <w:rPr>
          <w:rFonts w:asciiTheme="minorHAnsi" w:hAnsiTheme="minorHAnsi" w:cstheme="minorHAnsi"/>
        </w:rPr>
        <w:t>im folgenden Benutzer genannt, wird folgende Vereinbarung getroffen:</w:t>
      </w:r>
    </w:p>
    <w:p w14:paraId="09936D5F" w14:textId="77777777" w:rsidR="00A27363" w:rsidRPr="00A06F1B" w:rsidRDefault="00A27363" w:rsidP="00A27363">
      <w:pPr>
        <w:spacing w:before="120"/>
        <w:rPr>
          <w:rFonts w:asciiTheme="minorHAnsi" w:hAnsiTheme="minorHAnsi" w:cstheme="minorHAnsi"/>
          <w:b/>
          <w:bCs/>
          <w:u w:val="single"/>
        </w:rPr>
      </w:pPr>
      <w:r w:rsidRPr="00A06F1B">
        <w:rPr>
          <w:rFonts w:asciiTheme="minorHAnsi" w:hAnsiTheme="minorHAnsi" w:cstheme="minorHAnsi"/>
          <w:b/>
          <w:bCs/>
          <w:u w:val="single"/>
        </w:rPr>
        <w:t>§ 1. Umfang, Zweck und Dauer der Überlassung</w:t>
      </w:r>
    </w:p>
    <w:p w14:paraId="77D77D12" w14:textId="77777777" w:rsidR="00A27363" w:rsidRPr="00A06F1B" w:rsidRDefault="00A27363" w:rsidP="00A27363">
      <w:pPr>
        <w:pStyle w:val="Listenabsatz"/>
        <w:numPr>
          <w:ilvl w:val="0"/>
          <w:numId w:val="8"/>
        </w:numPr>
        <w:rPr>
          <w:rFonts w:cstheme="minorHAnsi"/>
        </w:rPr>
      </w:pPr>
      <w:r w:rsidRPr="00A06F1B">
        <w:rPr>
          <w:rFonts w:cstheme="minorHAnsi"/>
        </w:rPr>
        <w:t>Der Schützenverein vermietet dem Benutzer das Schützenhaus.</w:t>
      </w:r>
    </w:p>
    <w:p w14:paraId="20E61826" w14:textId="77777777" w:rsidR="00A27363" w:rsidRPr="00A06F1B" w:rsidRDefault="00A27363" w:rsidP="00A27363">
      <w:pPr>
        <w:pStyle w:val="Listenabsatz"/>
        <w:numPr>
          <w:ilvl w:val="0"/>
          <w:numId w:val="8"/>
        </w:numPr>
        <w:tabs>
          <w:tab w:val="left" w:pos="3119"/>
        </w:tabs>
        <w:rPr>
          <w:rFonts w:cstheme="minorHAnsi"/>
          <w:u w:val="single"/>
        </w:rPr>
      </w:pPr>
      <w:r w:rsidRPr="00A06F1B">
        <w:rPr>
          <w:rFonts w:cstheme="minorHAnsi"/>
        </w:rPr>
        <w:t xml:space="preserve">Die Vermietung gilt am </w:t>
      </w:r>
      <w:r w:rsidRPr="00A06F1B">
        <w:rPr>
          <w:rFonts w:cstheme="minorHAnsi"/>
        </w:rPr>
        <w:tab/>
      </w:r>
      <w:sdt>
        <w:sdtPr>
          <w:rPr>
            <w:rStyle w:val="FettUnterstrichen"/>
            <w:rFonts w:cstheme="minorHAnsi"/>
          </w:rPr>
          <w:id w:val="-226769912"/>
          <w:placeholder>
            <w:docPart w:val="41040BDB99764702871AB8A9E09DE7CC"/>
          </w:placeholder>
          <w:showingPlcHdr/>
          <w:date w:fullDate="2025-12-28T00:00:00Z">
            <w:dateFormat w:val="dddd, d. MMMM yyyy"/>
            <w:lid w:val="de-DE"/>
            <w:storeMappedDataAs w:val="dateTime"/>
            <w:calendar w:val="gregorian"/>
          </w:date>
        </w:sdtPr>
        <w:sdtContent>
          <w:r w:rsidR="0038340E" w:rsidRPr="004A12A0">
            <w:rPr>
              <w:rStyle w:val="Platzhaltertext"/>
            </w:rPr>
            <w:t>Klicken oder tippen Sie, um ein Datum einzugeben.</w:t>
          </w:r>
        </w:sdtContent>
      </w:sdt>
    </w:p>
    <w:p w14:paraId="36391FFB" w14:textId="77777777" w:rsidR="00A27363" w:rsidRPr="00A06F1B" w:rsidRDefault="00A27363" w:rsidP="00A27363">
      <w:pPr>
        <w:pStyle w:val="Listenabsatz"/>
        <w:numPr>
          <w:ilvl w:val="0"/>
          <w:numId w:val="8"/>
        </w:numPr>
        <w:tabs>
          <w:tab w:val="left" w:pos="3119"/>
        </w:tabs>
        <w:rPr>
          <w:rFonts w:cstheme="minorHAnsi"/>
        </w:rPr>
      </w:pPr>
      <w:r w:rsidRPr="00A06F1B">
        <w:rPr>
          <w:rFonts w:cstheme="minorHAnsi"/>
        </w:rPr>
        <w:t xml:space="preserve">Dem Mieter ist es gestattet zur Dekoration der gemieteten Räumlichkeiten (Saal, Gaststube) diese bereits am </w:t>
      </w:r>
      <w:r w:rsidRPr="00A06F1B">
        <w:rPr>
          <w:rFonts w:cstheme="minorHAnsi"/>
        </w:rPr>
        <w:tab/>
      </w:r>
      <w:sdt>
        <w:sdtPr>
          <w:rPr>
            <w:rStyle w:val="FettUnterstrichen"/>
            <w:rFonts w:cstheme="minorHAnsi"/>
          </w:rPr>
          <w:id w:val="-1900748967"/>
          <w:placeholder>
            <w:docPart w:val="41040BDB99764702871AB8A9E09DE7CC"/>
          </w:placeholder>
          <w:showingPlcHdr/>
          <w:date w:fullDate="2024-03-15T18:00:00Z">
            <w:dateFormat w:val="dd.MM.yyyy, HH:mm 'Uhr'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b w:val="0"/>
            <w:u w:val="none"/>
          </w:rPr>
        </w:sdtEndPr>
        <w:sdtContent>
          <w:r w:rsidR="00855C22" w:rsidRPr="004A12A0">
            <w:rPr>
              <w:rStyle w:val="Platzhaltertext"/>
            </w:rPr>
            <w:t>Klicken oder tippen Sie, um ein Datum einzugeben.</w:t>
          </w:r>
        </w:sdtContent>
      </w:sdt>
      <w:r w:rsidRPr="00A06F1B">
        <w:rPr>
          <w:rFonts w:cstheme="minorHAnsi"/>
        </w:rPr>
        <w:tab/>
        <w:t>zu nutzen.</w:t>
      </w:r>
    </w:p>
    <w:p w14:paraId="488CA02C" w14:textId="77777777" w:rsidR="00A27363" w:rsidRPr="00A06F1B" w:rsidRDefault="00A27363" w:rsidP="00A27363">
      <w:pPr>
        <w:pStyle w:val="Listenabsatz"/>
        <w:numPr>
          <w:ilvl w:val="0"/>
          <w:numId w:val="8"/>
        </w:numPr>
        <w:rPr>
          <w:rFonts w:cstheme="minorHAnsi"/>
        </w:rPr>
      </w:pPr>
      <w:r w:rsidRPr="00A06F1B">
        <w:rPr>
          <w:rFonts w:cstheme="minorHAnsi"/>
        </w:rPr>
        <w:t>Das Schützenhaus ist spätestens am Tag nach der Vermietung bis 16 Uhr zu übergeben.</w:t>
      </w:r>
    </w:p>
    <w:p w14:paraId="55E99678" w14:textId="77777777" w:rsidR="00A27363" w:rsidRPr="00A06F1B" w:rsidRDefault="00A27363" w:rsidP="00870F84">
      <w:pPr>
        <w:spacing w:before="80"/>
        <w:rPr>
          <w:rFonts w:asciiTheme="minorHAnsi" w:hAnsiTheme="minorHAnsi" w:cstheme="minorHAnsi"/>
          <w:b/>
          <w:bCs/>
          <w:u w:val="single"/>
        </w:rPr>
      </w:pPr>
      <w:r w:rsidRPr="00A06F1B">
        <w:rPr>
          <w:rFonts w:asciiTheme="minorHAnsi" w:hAnsiTheme="minorHAnsi" w:cstheme="minorHAnsi"/>
          <w:b/>
          <w:bCs/>
          <w:u w:val="single"/>
        </w:rPr>
        <w:t>§ 2. Voraussetzung der Vermietung</w:t>
      </w:r>
    </w:p>
    <w:p w14:paraId="7D3E554D" w14:textId="77777777" w:rsidR="00A27363" w:rsidRPr="00A06F1B" w:rsidRDefault="00A27363" w:rsidP="00A27363">
      <w:pPr>
        <w:pStyle w:val="Listenabsatz"/>
        <w:numPr>
          <w:ilvl w:val="0"/>
          <w:numId w:val="9"/>
        </w:numPr>
        <w:rPr>
          <w:rFonts w:cstheme="minorHAnsi"/>
        </w:rPr>
      </w:pPr>
      <w:r w:rsidRPr="00A06F1B">
        <w:rPr>
          <w:rFonts w:cstheme="minorHAnsi"/>
        </w:rPr>
        <w:t>Die Räumlichkeiten werden ausschließlich an Mitglieder des Schützenvereins vermietet.</w:t>
      </w:r>
    </w:p>
    <w:p w14:paraId="5B5B77C3" w14:textId="77777777" w:rsidR="00A27363" w:rsidRPr="00A06F1B" w:rsidRDefault="00A27363" w:rsidP="00A27363">
      <w:pPr>
        <w:pStyle w:val="Listenabsatz"/>
        <w:numPr>
          <w:ilvl w:val="0"/>
          <w:numId w:val="9"/>
        </w:numPr>
        <w:rPr>
          <w:rFonts w:cstheme="minorHAnsi"/>
        </w:rPr>
      </w:pPr>
      <w:r w:rsidRPr="00A06F1B">
        <w:rPr>
          <w:rFonts w:cstheme="minorHAnsi"/>
        </w:rPr>
        <w:t>Das Bier und auch die alkoholfreien Getränke sind vom Schützenverein zu beziehen.</w:t>
      </w:r>
      <w:r w:rsidRPr="00A06F1B">
        <w:rPr>
          <w:rFonts w:cstheme="minorHAnsi"/>
        </w:rPr>
        <w:br/>
        <w:t>(siehe Anhang 1 Preisliste).</w:t>
      </w:r>
    </w:p>
    <w:p w14:paraId="5F0E595E" w14:textId="77777777" w:rsidR="00A27363" w:rsidRPr="00A06F1B" w:rsidRDefault="00A27363" w:rsidP="00A27363">
      <w:pPr>
        <w:pStyle w:val="Listenabsatz"/>
        <w:numPr>
          <w:ilvl w:val="0"/>
          <w:numId w:val="9"/>
        </w:numPr>
        <w:rPr>
          <w:rFonts w:cstheme="minorHAnsi"/>
        </w:rPr>
      </w:pPr>
      <w:r w:rsidRPr="00A06F1B">
        <w:rPr>
          <w:rFonts w:cstheme="minorHAnsi"/>
        </w:rPr>
        <w:t>Wein und Spirituosen dürfen mitgebracht werden.</w:t>
      </w:r>
    </w:p>
    <w:p w14:paraId="448749B5" w14:textId="77777777" w:rsidR="00A27363" w:rsidRPr="00A06F1B" w:rsidRDefault="00A27363" w:rsidP="00A27363">
      <w:pPr>
        <w:pStyle w:val="Listenabsatz"/>
        <w:numPr>
          <w:ilvl w:val="0"/>
          <w:numId w:val="9"/>
        </w:numPr>
        <w:rPr>
          <w:rFonts w:cstheme="minorHAnsi"/>
        </w:rPr>
      </w:pPr>
      <w:r w:rsidRPr="00A06F1B">
        <w:rPr>
          <w:rFonts w:cstheme="minorHAnsi"/>
        </w:rPr>
        <w:t>Das Schützenhaus ist eine öffentliche Gaststätte und unterliegt somit den gesetzlichen Vorschriften (Jungendschutz, Rauchverbot, usw.).</w:t>
      </w:r>
    </w:p>
    <w:p w14:paraId="15238770" w14:textId="77777777" w:rsidR="00A27363" w:rsidRPr="00A06F1B" w:rsidRDefault="00A27363" w:rsidP="00870F84">
      <w:pPr>
        <w:spacing w:before="80"/>
        <w:rPr>
          <w:rFonts w:asciiTheme="minorHAnsi" w:hAnsiTheme="minorHAnsi" w:cstheme="minorHAnsi"/>
          <w:b/>
          <w:bCs/>
          <w:u w:val="single"/>
        </w:rPr>
      </w:pPr>
      <w:r w:rsidRPr="00A06F1B">
        <w:rPr>
          <w:rFonts w:asciiTheme="minorHAnsi" w:hAnsiTheme="minorHAnsi" w:cstheme="minorHAnsi"/>
          <w:b/>
          <w:bCs/>
          <w:u w:val="single"/>
        </w:rPr>
        <w:t>§ 3. Entgelt für die Vermietung</w:t>
      </w:r>
    </w:p>
    <w:p w14:paraId="0F0F8FA2" w14:textId="77777777" w:rsidR="00A27363" w:rsidRPr="00A06F1B" w:rsidRDefault="00A27363" w:rsidP="00A27363">
      <w:pPr>
        <w:pStyle w:val="Listenabsatz"/>
        <w:numPr>
          <w:ilvl w:val="0"/>
          <w:numId w:val="10"/>
        </w:numPr>
        <w:rPr>
          <w:rFonts w:cstheme="minorHAnsi"/>
        </w:rPr>
      </w:pPr>
      <w:r w:rsidRPr="00A06F1B">
        <w:rPr>
          <w:rFonts w:cstheme="minorHAnsi"/>
        </w:rPr>
        <w:t>Die Miete für das Schützenhaus beträgt:</w:t>
      </w:r>
    </w:p>
    <w:p w14:paraId="6305F950" w14:textId="77777777" w:rsidR="00A27363" w:rsidRPr="00A06F1B" w:rsidRDefault="00000000" w:rsidP="00A27363">
      <w:pPr>
        <w:pStyle w:val="Listenabsatz"/>
        <w:numPr>
          <w:ilvl w:val="1"/>
          <w:numId w:val="10"/>
        </w:numPr>
        <w:tabs>
          <w:tab w:val="left" w:pos="3969"/>
          <w:tab w:val="center" w:pos="5670"/>
          <w:tab w:val="left" w:pos="6804"/>
          <w:tab w:val="center" w:pos="7938"/>
        </w:tabs>
        <w:spacing w:after="120"/>
        <w:ind w:left="1276" w:right="49"/>
        <w:jc w:val="both"/>
        <w:rPr>
          <w:rFonts w:cstheme="minorHAnsi"/>
          <w:szCs w:val="24"/>
          <w:u w:val="single"/>
        </w:rPr>
      </w:pPr>
      <w:sdt>
        <w:sdtPr>
          <w:rPr>
            <w:rFonts w:cstheme="minorHAnsi"/>
            <w:color w:val="FF0000"/>
            <w:sz w:val="28"/>
            <w:szCs w:val="28"/>
          </w:rPr>
          <w:id w:val="-135217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2">
            <w:rPr>
              <w:rFonts w:ascii="MS Gothic" w:eastAsia="MS Gothic" w:hAnsi="MS Gothic" w:cstheme="minorHAnsi" w:hint="eastAsia"/>
              <w:color w:val="FF0000"/>
              <w:sz w:val="28"/>
              <w:szCs w:val="28"/>
            </w:rPr>
            <w:t>☐</w:t>
          </w:r>
        </w:sdtContent>
      </w:sdt>
      <w:r w:rsidR="0094066F">
        <w:rPr>
          <w:rFonts w:cstheme="minorHAnsi"/>
          <w:szCs w:val="24"/>
        </w:rPr>
        <w:t xml:space="preserve"> </w:t>
      </w:r>
      <w:r w:rsidR="00A27363" w:rsidRPr="00A06F1B">
        <w:rPr>
          <w:rFonts w:cstheme="minorHAnsi"/>
          <w:szCs w:val="24"/>
        </w:rPr>
        <w:t>Vereinsheim (Gastraum) p. Tag</w:t>
      </w:r>
      <w:r w:rsidR="00A27363" w:rsidRPr="00A06F1B">
        <w:rPr>
          <w:rFonts w:cstheme="minorHAnsi"/>
          <w:szCs w:val="24"/>
        </w:rPr>
        <w:tab/>
        <w:t>Sommer-/Winter-HJ</w:t>
      </w:r>
      <w:r w:rsidR="00A27363" w:rsidRPr="00A06F1B">
        <w:rPr>
          <w:rFonts w:cstheme="minorHAnsi"/>
          <w:szCs w:val="24"/>
        </w:rPr>
        <w:tab/>
        <w:t>EUR</w:t>
      </w:r>
      <w:r w:rsidR="00A27363" w:rsidRPr="00A06F1B">
        <w:rPr>
          <w:rFonts w:cstheme="minorHAnsi"/>
          <w:szCs w:val="24"/>
        </w:rPr>
        <w:tab/>
      </w:r>
      <w:r w:rsidR="00A27363" w:rsidRPr="00A06F1B">
        <w:rPr>
          <w:rFonts w:cstheme="minorHAnsi"/>
          <w:szCs w:val="24"/>
          <w:u w:val="single"/>
        </w:rPr>
        <w:t>___60,- € / 75,- €</w:t>
      </w:r>
    </w:p>
    <w:p w14:paraId="773A6C7E" w14:textId="77777777" w:rsidR="00A27363" w:rsidRPr="00A06F1B" w:rsidRDefault="00000000" w:rsidP="00A27363">
      <w:pPr>
        <w:pStyle w:val="Listenabsatz"/>
        <w:numPr>
          <w:ilvl w:val="1"/>
          <w:numId w:val="10"/>
        </w:numPr>
        <w:tabs>
          <w:tab w:val="center" w:pos="5670"/>
          <w:tab w:val="left" w:pos="6804"/>
          <w:tab w:val="center" w:pos="7938"/>
        </w:tabs>
        <w:ind w:left="1276"/>
        <w:rPr>
          <w:rFonts w:cstheme="minorHAnsi"/>
        </w:rPr>
      </w:pPr>
      <w:sdt>
        <w:sdtPr>
          <w:rPr>
            <w:rFonts w:cstheme="minorHAnsi"/>
            <w:color w:val="FF0000"/>
            <w:sz w:val="28"/>
            <w:szCs w:val="28"/>
          </w:rPr>
          <w:id w:val="1045869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2">
            <w:rPr>
              <w:rFonts w:ascii="MS Gothic" w:eastAsia="MS Gothic" w:hAnsi="MS Gothic" w:cstheme="minorHAnsi" w:hint="eastAsia"/>
              <w:color w:val="FF0000"/>
              <w:sz w:val="28"/>
              <w:szCs w:val="28"/>
            </w:rPr>
            <w:t>☐</w:t>
          </w:r>
        </w:sdtContent>
      </w:sdt>
      <w:r w:rsidR="0094066F">
        <w:rPr>
          <w:rFonts w:cstheme="minorHAnsi"/>
        </w:rPr>
        <w:t xml:space="preserve"> </w:t>
      </w:r>
      <w:r w:rsidR="00A27363" w:rsidRPr="00A06F1B">
        <w:rPr>
          <w:rFonts w:cstheme="minorHAnsi"/>
        </w:rPr>
        <w:t>Vereinsheim (Saal) p. Tag</w:t>
      </w:r>
      <w:r w:rsidR="00A27363" w:rsidRPr="00A06F1B">
        <w:rPr>
          <w:rFonts w:cstheme="minorHAnsi"/>
        </w:rPr>
        <w:tab/>
        <w:t>Sommer-/Winter-HJ</w:t>
      </w:r>
      <w:r w:rsidR="00A27363" w:rsidRPr="00A06F1B">
        <w:rPr>
          <w:rFonts w:cstheme="minorHAnsi"/>
        </w:rPr>
        <w:tab/>
        <w:t>EUR</w:t>
      </w:r>
      <w:r w:rsidR="00A27363" w:rsidRPr="00A06F1B">
        <w:rPr>
          <w:rFonts w:cstheme="minorHAnsi"/>
        </w:rPr>
        <w:tab/>
        <w:t>__</w:t>
      </w:r>
      <w:r w:rsidR="00A27363" w:rsidRPr="00A06F1B">
        <w:rPr>
          <w:rFonts w:cstheme="minorHAnsi"/>
          <w:u w:val="single"/>
        </w:rPr>
        <w:t>120,- €/150,- €</w:t>
      </w:r>
    </w:p>
    <w:p w14:paraId="17611656" w14:textId="77777777" w:rsidR="00A27363" w:rsidRPr="00A06F1B" w:rsidRDefault="00A27363" w:rsidP="00A27363">
      <w:pPr>
        <w:pStyle w:val="Listenabsatz"/>
        <w:numPr>
          <w:ilvl w:val="0"/>
          <w:numId w:val="10"/>
        </w:numPr>
        <w:tabs>
          <w:tab w:val="center" w:pos="5670"/>
          <w:tab w:val="left" w:pos="6804"/>
          <w:tab w:val="center" w:pos="7938"/>
        </w:tabs>
        <w:rPr>
          <w:rFonts w:cstheme="minorHAnsi"/>
        </w:rPr>
      </w:pPr>
      <w:r w:rsidRPr="00A06F1B">
        <w:rPr>
          <w:rFonts w:cstheme="minorHAnsi"/>
        </w:rPr>
        <w:t>Das Sommerhalbjahr wird vom 16. April bis 15. Oktober jeden Jahres gerechnet</w:t>
      </w:r>
    </w:p>
    <w:p w14:paraId="02A29EC3" w14:textId="77777777" w:rsidR="00A27363" w:rsidRPr="00A06F1B" w:rsidRDefault="00A27363" w:rsidP="00A27363">
      <w:pPr>
        <w:widowControl/>
        <w:numPr>
          <w:ilvl w:val="0"/>
          <w:numId w:val="10"/>
        </w:numPr>
        <w:spacing w:line="250" w:lineRule="auto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A06F1B">
        <w:rPr>
          <w:rFonts w:asciiTheme="minorHAnsi" w:hAnsiTheme="minorHAnsi" w:cstheme="minorHAnsi"/>
          <w:sz w:val="22"/>
          <w:szCs w:val="22"/>
        </w:rPr>
        <w:t>Das Winterhalbjahr wird vom 16. Oktober bis 15. April jeden Jahres gerechnet.</w:t>
      </w:r>
    </w:p>
    <w:p w14:paraId="33B15730" w14:textId="77777777" w:rsidR="00A27363" w:rsidRPr="00A06F1B" w:rsidRDefault="00A27363" w:rsidP="00A27363">
      <w:pPr>
        <w:pStyle w:val="Listenabsatz"/>
        <w:numPr>
          <w:ilvl w:val="0"/>
          <w:numId w:val="10"/>
        </w:numPr>
        <w:tabs>
          <w:tab w:val="center" w:pos="5670"/>
          <w:tab w:val="left" w:pos="6804"/>
          <w:tab w:val="center" w:pos="7938"/>
        </w:tabs>
        <w:spacing w:after="120"/>
        <w:rPr>
          <w:rFonts w:cstheme="minorHAnsi"/>
        </w:rPr>
      </w:pPr>
      <w:r w:rsidRPr="00A06F1B">
        <w:rPr>
          <w:rFonts w:cstheme="minorHAnsi"/>
        </w:rPr>
        <w:t>Gemäß § 19 UStG wird keine Umsatzsteuer berechnet.</w:t>
      </w:r>
    </w:p>
    <w:p w14:paraId="356A96B2" w14:textId="77777777" w:rsidR="00A27363" w:rsidRPr="00A06F1B" w:rsidRDefault="00A27363" w:rsidP="00870F84">
      <w:pPr>
        <w:spacing w:before="80"/>
        <w:rPr>
          <w:rFonts w:asciiTheme="minorHAnsi" w:hAnsiTheme="minorHAnsi" w:cstheme="minorHAnsi"/>
          <w:b/>
          <w:bCs/>
          <w:u w:val="single"/>
        </w:rPr>
      </w:pPr>
      <w:r w:rsidRPr="00A06F1B">
        <w:rPr>
          <w:rFonts w:asciiTheme="minorHAnsi" w:hAnsiTheme="minorHAnsi" w:cstheme="minorHAnsi"/>
          <w:b/>
          <w:bCs/>
          <w:u w:val="single"/>
        </w:rPr>
        <w:t xml:space="preserve">§ 4. Reinigung </w:t>
      </w:r>
    </w:p>
    <w:p w14:paraId="5523F55E" w14:textId="77777777" w:rsidR="00A27363" w:rsidRPr="00A06F1B" w:rsidRDefault="00A27363" w:rsidP="00A27363">
      <w:pPr>
        <w:pStyle w:val="Listenabsatz"/>
        <w:numPr>
          <w:ilvl w:val="0"/>
          <w:numId w:val="11"/>
        </w:numPr>
        <w:rPr>
          <w:rFonts w:cstheme="minorHAnsi"/>
        </w:rPr>
      </w:pPr>
      <w:r w:rsidRPr="00A06F1B">
        <w:rPr>
          <w:rFonts w:cstheme="minorHAnsi"/>
        </w:rPr>
        <w:t>Die Räumlichkeiten und die Einrichtung sind von den Benutzern pfleglich zu behandeln.</w:t>
      </w:r>
    </w:p>
    <w:p w14:paraId="5F88F4A8" w14:textId="77777777" w:rsidR="00A27363" w:rsidRPr="00A06F1B" w:rsidRDefault="00A27363" w:rsidP="00A27363">
      <w:pPr>
        <w:pStyle w:val="Listenabsatz"/>
        <w:numPr>
          <w:ilvl w:val="0"/>
          <w:numId w:val="11"/>
        </w:numPr>
        <w:rPr>
          <w:rFonts w:cstheme="minorHAnsi"/>
        </w:rPr>
      </w:pPr>
      <w:r w:rsidRPr="00A06F1B">
        <w:rPr>
          <w:rFonts w:cstheme="minorHAnsi"/>
        </w:rPr>
        <w:t>Die angemieteten Räume sind gründlich gereinigt zu übergeben.</w:t>
      </w:r>
    </w:p>
    <w:p w14:paraId="241EC53F" w14:textId="77777777" w:rsidR="00A27363" w:rsidRPr="00A06F1B" w:rsidRDefault="00A27363" w:rsidP="00A27363">
      <w:pPr>
        <w:pStyle w:val="Listenabsatz"/>
        <w:numPr>
          <w:ilvl w:val="0"/>
          <w:numId w:val="11"/>
        </w:numPr>
        <w:rPr>
          <w:rFonts w:cstheme="minorHAnsi"/>
        </w:rPr>
      </w:pPr>
      <w:r w:rsidRPr="00A06F1B">
        <w:rPr>
          <w:rFonts w:cstheme="minorHAnsi"/>
        </w:rPr>
        <w:t>Beschädigungen sind dem Vorsitzenden umgehend zu melden.</w:t>
      </w:r>
    </w:p>
    <w:p w14:paraId="4B81D129" w14:textId="77777777" w:rsidR="00A27363" w:rsidRPr="00A06F1B" w:rsidRDefault="00A27363" w:rsidP="00870F84">
      <w:pPr>
        <w:spacing w:before="80"/>
        <w:rPr>
          <w:rFonts w:asciiTheme="minorHAnsi" w:hAnsiTheme="minorHAnsi" w:cstheme="minorHAnsi"/>
          <w:b/>
          <w:bCs/>
          <w:u w:val="single"/>
        </w:rPr>
      </w:pPr>
      <w:r w:rsidRPr="00A06F1B">
        <w:rPr>
          <w:rFonts w:asciiTheme="minorHAnsi" w:hAnsiTheme="minorHAnsi" w:cstheme="minorHAnsi"/>
          <w:b/>
          <w:bCs/>
          <w:u w:val="single"/>
        </w:rPr>
        <w:t>§ 5.  Schlüsselübernahme</w:t>
      </w:r>
    </w:p>
    <w:p w14:paraId="4E41F27A" w14:textId="77777777" w:rsidR="00A27363" w:rsidRPr="00A06F1B" w:rsidRDefault="00A27363" w:rsidP="00A27363">
      <w:pPr>
        <w:pStyle w:val="Listenabsatz"/>
        <w:numPr>
          <w:ilvl w:val="0"/>
          <w:numId w:val="12"/>
        </w:numPr>
        <w:rPr>
          <w:rFonts w:cstheme="minorHAnsi"/>
        </w:rPr>
      </w:pPr>
      <w:r w:rsidRPr="00A06F1B">
        <w:rPr>
          <w:rFonts w:cstheme="minorHAnsi"/>
        </w:rPr>
        <w:t>Der übergebene Schlüssel ist Bestandteil einer Schließanlage und darf nicht an Dritte übergeben werden.</w:t>
      </w:r>
    </w:p>
    <w:p w14:paraId="53001154" w14:textId="77777777" w:rsidR="00A27363" w:rsidRPr="00A06F1B" w:rsidRDefault="00A27363" w:rsidP="00A27363">
      <w:pPr>
        <w:pStyle w:val="Listenabsatz"/>
        <w:numPr>
          <w:ilvl w:val="0"/>
          <w:numId w:val="12"/>
        </w:numPr>
        <w:rPr>
          <w:rFonts w:cstheme="minorHAnsi"/>
        </w:rPr>
      </w:pPr>
      <w:r w:rsidRPr="00A06F1B">
        <w:rPr>
          <w:rFonts w:cstheme="minorHAnsi"/>
        </w:rPr>
        <w:t>Bei Verlust des Schlüssels ist der Austausch der kompletten Schließanlage notwendig. Die Kosten für den Austausch trägt der Benutzer.</w:t>
      </w:r>
    </w:p>
    <w:p w14:paraId="44A5A9A5" w14:textId="77777777" w:rsidR="00A27363" w:rsidRPr="00A06F1B" w:rsidRDefault="00A27363" w:rsidP="007A4304">
      <w:pPr>
        <w:spacing w:before="240" w:after="240"/>
        <w:rPr>
          <w:rFonts w:asciiTheme="minorHAnsi" w:hAnsiTheme="minorHAnsi" w:cstheme="minorHAnsi"/>
        </w:rPr>
      </w:pPr>
      <w:r w:rsidRPr="00A06F1B">
        <w:rPr>
          <w:rFonts w:asciiTheme="minorHAnsi" w:hAnsiTheme="minorHAnsi" w:cstheme="minorHAnsi"/>
        </w:rPr>
        <w:t xml:space="preserve">Grub am Forst, den </w:t>
      </w:r>
      <w:sdt>
        <w:sdtPr>
          <w:rPr>
            <w:rFonts w:asciiTheme="minorHAnsi" w:hAnsiTheme="minorHAnsi" w:cstheme="minorHAnsi"/>
          </w:rPr>
          <w:id w:val="498310941"/>
          <w:placeholder>
            <w:docPart w:val="0DF9CE0AEFCE460182636798445018A3"/>
          </w:placeholder>
          <w:showingPlcHdr/>
          <w:date>
            <w:dateFormat w:val="d. MMMM yyyy"/>
            <w:lid w:val="de-DE"/>
            <w:storeMappedDataAs w:val="dateTime"/>
            <w:calendar w:val="gregorian"/>
          </w:date>
        </w:sdtPr>
        <w:sdtContent>
          <w:r w:rsidR="00B123E6" w:rsidRPr="00132A19">
            <w:rPr>
              <w:rStyle w:val="Platzhaltertext"/>
            </w:rPr>
            <w:t>Klicken oder tippen Sie, um ein Datum einzugeben.</w:t>
          </w:r>
        </w:sdtContent>
      </w:sdt>
    </w:p>
    <w:p w14:paraId="2269E886" w14:textId="77777777" w:rsidR="00A27363" w:rsidRPr="00A06F1B" w:rsidRDefault="00000000" w:rsidP="00A27363">
      <w:pPr>
        <w:tabs>
          <w:tab w:val="right" w:leader="underscore" w:pos="4111"/>
          <w:tab w:val="left" w:pos="5103"/>
          <w:tab w:val="right" w:leader="underscore" w:pos="9069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15135870"/>
          <w:showingPlcHdr/>
          <w:picture/>
        </w:sdtPr>
        <w:sdtContent>
          <w:r w:rsidR="00E44E43">
            <w:rPr>
              <w:rFonts w:asciiTheme="minorHAnsi" w:hAnsiTheme="minorHAnsi" w:cstheme="minorHAnsi"/>
              <w:noProof/>
            </w:rPr>
            <w:drawing>
              <wp:inline distT="0" distB="0" distL="0" distR="0" wp14:anchorId="11FB6CA7" wp14:editId="430C5B94">
                <wp:extent cx="2599200" cy="360000"/>
                <wp:effectExtent l="0" t="0" r="0" b="2540"/>
                <wp:docPr id="1869882585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9882585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92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27363" w:rsidRPr="00A06F1B">
        <w:rPr>
          <w:rFonts w:asciiTheme="minorHAnsi" w:hAnsiTheme="minorHAnsi" w:cstheme="minorHAnsi"/>
        </w:rPr>
        <w:tab/>
      </w:r>
      <w:r w:rsidR="00A27363" w:rsidRPr="00A06F1B">
        <w:rPr>
          <w:rFonts w:asciiTheme="minorHAnsi" w:hAnsiTheme="minorHAnsi" w:cstheme="minorHAnsi"/>
        </w:rPr>
        <w:tab/>
      </w:r>
      <w:r w:rsidR="00A27363" w:rsidRPr="00A06F1B">
        <w:rPr>
          <w:rFonts w:asciiTheme="minorHAnsi" w:hAnsiTheme="minorHAnsi" w:cstheme="minorHAnsi"/>
        </w:rPr>
        <w:tab/>
      </w:r>
    </w:p>
    <w:p w14:paraId="540A1E64" w14:textId="77777777" w:rsidR="002070D8" w:rsidRPr="00A27363" w:rsidRDefault="00A27363" w:rsidP="00A27363">
      <w:pPr>
        <w:tabs>
          <w:tab w:val="left" w:pos="6379"/>
        </w:tabs>
        <w:rPr>
          <w:rFonts w:asciiTheme="minorHAnsi" w:eastAsia="Calibri" w:hAnsiTheme="minorHAnsi" w:cstheme="minorHAnsi"/>
          <w:b/>
          <w:snapToGrid/>
          <w:szCs w:val="24"/>
          <w:u w:val="single"/>
          <w:lang w:eastAsia="en-US"/>
        </w:rPr>
      </w:pPr>
      <w:r w:rsidRPr="00A06F1B">
        <w:rPr>
          <w:rFonts w:asciiTheme="minorHAnsi" w:hAnsiTheme="minorHAnsi" w:cstheme="minorHAnsi"/>
        </w:rPr>
        <w:t xml:space="preserve">Schützenverein 1895 Grub am Forst e. V. </w:t>
      </w:r>
      <w:r w:rsidRPr="00A06F1B">
        <w:rPr>
          <w:rFonts w:asciiTheme="minorHAnsi" w:hAnsiTheme="minorHAnsi" w:cstheme="minorHAnsi"/>
        </w:rPr>
        <w:tab/>
        <w:t>Benutzer</w:t>
      </w:r>
    </w:p>
    <w:sectPr w:rsidR="002070D8" w:rsidRPr="00A27363" w:rsidSect="00CD7DE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5" w:h="16837" w:code="9"/>
      <w:pgMar w:top="1508" w:right="1134" w:bottom="567" w:left="1418" w:header="454" w:footer="9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2435" w14:textId="77777777" w:rsidR="004D1C06" w:rsidRDefault="004D1C06">
      <w:r>
        <w:separator/>
      </w:r>
    </w:p>
  </w:endnote>
  <w:endnote w:type="continuationSeparator" w:id="0">
    <w:p w14:paraId="008B7CF8" w14:textId="77777777" w:rsidR="004D1C06" w:rsidRDefault="004D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C986" w14:textId="77777777" w:rsidR="00B70B15" w:rsidRDefault="009516BF">
    <w:pPr>
      <w:spacing w:line="44" w:lineRule="exact"/>
    </w:pPr>
    <w:r>
      <w:rPr>
        <w:rFonts w:asciiTheme="minorHAnsi" w:hAnsiTheme="minorHAnsi" w:cstheme="minorHAnsi"/>
        <w:noProof/>
        <w:snapToGrid/>
        <w:sz w:val="18"/>
        <w:szCs w:val="18"/>
      </w:rPr>
      <w:drawing>
        <wp:anchor distT="0" distB="0" distL="114300" distR="114300" simplePos="0" relativeHeight="251648000" behindDoc="1" locked="0" layoutInCell="1" allowOverlap="1" wp14:anchorId="72321D6F" wp14:editId="07A016B3">
          <wp:simplePos x="0" y="0"/>
          <wp:positionH relativeFrom="column">
            <wp:posOffset>4788535</wp:posOffset>
          </wp:positionH>
          <wp:positionV relativeFrom="paragraph">
            <wp:posOffset>-828040</wp:posOffset>
          </wp:positionV>
          <wp:extent cx="1620000" cy="1555200"/>
          <wp:effectExtent l="0" t="0" r="0" b="6985"/>
          <wp:wrapNone/>
          <wp:docPr id="40" name="Grafik 40" descr="Ein Bild, das Lampe, Reihe, Farbigkeit, Lich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ampe, Reihe, Farbigkeit, Lich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5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8E057" w14:textId="77777777" w:rsidR="009B458F" w:rsidRPr="00C27962" w:rsidRDefault="00E553AD" w:rsidP="00750101">
    <w:pPr>
      <w:rPr>
        <w:rFonts w:asciiTheme="minorHAnsi" w:hAnsiTheme="minorHAnsi" w:cstheme="minorHAnsi"/>
        <w:sz w:val="18"/>
        <w:szCs w:val="18"/>
      </w:rPr>
    </w:pPr>
    <w:r w:rsidRPr="00C27962">
      <w:rPr>
        <w:rFonts w:asciiTheme="minorHAnsi" w:hAnsiTheme="minorHAnsi" w:cstheme="minorHAnsi"/>
        <w:sz w:val="18"/>
        <w:szCs w:val="18"/>
      </w:rPr>
      <w:t xml:space="preserve">Schützenhaus SV 1895 Grub am Forst, Hohe Str. 12, </w:t>
    </w:r>
    <w:r w:rsidR="00C27962" w:rsidRPr="00C27962">
      <w:rPr>
        <w:rFonts w:asciiTheme="minorHAnsi" w:hAnsiTheme="minorHAnsi" w:cstheme="minorHAnsi"/>
        <w:sz w:val="18"/>
        <w:szCs w:val="18"/>
      </w:rPr>
      <w:t xml:space="preserve">E-Mail: </w:t>
    </w:r>
    <w:hyperlink r:id="rId2" w:history="1">
      <w:r w:rsidR="00C27962" w:rsidRPr="00C27962">
        <w:rPr>
          <w:rStyle w:val="Hyperlink"/>
          <w:rFonts w:asciiTheme="minorHAnsi" w:hAnsiTheme="minorHAnsi" w:cstheme="minorHAnsi"/>
          <w:sz w:val="18"/>
          <w:szCs w:val="18"/>
        </w:rPr>
        <w:t>info@sv1895grub.de</w:t>
      </w:r>
    </w:hyperlink>
    <w:r w:rsidR="00C27962" w:rsidRPr="00C27962">
      <w:rPr>
        <w:rFonts w:asciiTheme="minorHAnsi" w:hAnsiTheme="minorHAnsi" w:cstheme="minorHAnsi"/>
        <w:sz w:val="18"/>
        <w:szCs w:val="18"/>
      </w:rPr>
      <w:t>,</w:t>
    </w:r>
    <w:r w:rsidR="0015363A">
      <w:rPr>
        <w:rFonts w:asciiTheme="minorHAnsi" w:hAnsiTheme="minorHAnsi" w:cstheme="minorHAnsi"/>
        <w:sz w:val="18"/>
        <w:szCs w:val="18"/>
      </w:rPr>
      <w:t xml:space="preserve"> </w:t>
    </w:r>
    <w:r w:rsidRPr="00C27962">
      <w:rPr>
        <w:rFonts w:asciiTheme="minorHAnsi" w:hAnsiTheme="minorHAnsi" w:cstheme="minorHAnsi"/>
        <w:sz w:val="18"/>
        <w:szCs w:val="18"/>
      </w:rPr>
      <w:t>Tel. 0</w:t>
    </w:r>
    <w:r w:rsidR="00837966">
      <w:rPr>
        <w:rFonts w:asciiTheme="minorHAnsi" w:hAnsiTheme="minorHAnsi" w:cstheme="minorHAnsi"/>
        <w:sz w:val="18"/>
        <w:szCs w:val="18"/>
      </w:rPr>
      <w:t xml:space="preserve"> </w:t>
    </w:r>
    <w:r w:rsidRPr="00C27962">
      <w:rPr>
        <w:rFonts w:asciiTheme="minorHAnsi" w:hAnsiTheme="minorHAnsi" w:cstheme="minorHAnsi"/>
        <w:sz w:val="18"/>
        <w:szCs w:val="18"/>
      </w:rPr>
      <w:t>95</w:t>
    </w:r>
    <w:r w:rsidR="00837966">
      <w:rPr>
        <w:rFonts w:asciiTheme="minorHAnsi" w:hAnsiTheme="minorHAnsi" w:cstheme="minorHAnsi"/>
        <w:sz w:val="18"/>
        <w:szCs w:val="18"/>
      </w:rPr>
      <w:t xml:space="preserve"> </w:t>
    </w:r>
    <w:r w:rsidRPr="00C27962">
      <w:rPr>
        <w:rFonts w:asciiTheme="minorHAnsi" w:hAnsiTheme="minorHAnsi" w:cstheme="minorHAnsi"/>
        <w:sz w:val="18"/>
        <w:szCs w:val="18"/>
      </w:rPr>
      <w:t xml:space="preserve">60 </w:t>
    </w:r>
    <w:r w:rsidR="00837966">
      <w:rPr>
        <w:rFonts w:asciiTheme="minorHAnsi" w:hAnsiTheme="minorHAnsi" w:cstheme="minorHAnsi"/>
        <w:sz w:val="18"/>
        <w:szCs w:val="18"/>
      </w:rPr>
      <w:t>–</w:t>
    </w:r>
    <w:r w:rsidRPr="00C27962">
      <w:rPr>
        <w:rFonts w:asciiTheme="minorHAnsi" w:hAnsiTheme="minorHAnsi" w:cstheme="minorHAnsi"/>
        <w:sz w:val="18"/>
        <w:szCs w:val="18"/>
      </w:rPr>
      <w:t xml:space="preserve"> </w:t>
    </w:r>
    <w:r w:rsidR="00837966">
      <w:rPr>
        <w:rFonts w:asciiTheme="minorHAnsi" w:hAnsiTheme="minorHAnsi" w:cstheme="minorHAnsi"/>
        <w:sz w:val="18"/>
        <w:szCs w:val="18"/>
      </w:rPr>
      <w:t>15 44</w:t>
    </w:r>
    <w:r w:rsidRPr="00C27962">
      <w:rPr>
        <w:rFonts w:asciiTheme="minorHAnsi" w:hAnsiTheme="minorHAnsi" w:cstheme="minorHAnsi"/>
        <w:sz w:val="18"/>
        <w:szCs w:val="18"/>
      </w:rPr>
      <w:t xml:space="preserve">, </w:t>
    </w:r>
    <w:hyperlink r:id="rId3" w:history="1">
      <w:r w:rsidR="00CB5113" w:rsidRPr="00C27962">
        <w:rPr>
          <w:rStyle w:val="Hyperlink"/>
          <w:rFonts w:asciiTheme="minorHAnsi" w:hAnsiTheme="minorHAnsi" w:cstheme="minorHAnsi"/>
          <w:sz w:val="18"/>
          <w:szCs w:val="18"/>
          <w:shd w:val="clear" w:color="auto" w:fill="FFFFFF"/>
        </w:rPr>
        <w:t>www.sv1895grub.de</w:t>
      </w:r>
    </w:hyperlink>
    <w:r w:rsidR="00CB5113" w:rsidRPr="00C27962">
      <w:rPr>
        <w:rFonts w:asciiTheme="minorHAnsi" w:hAnsiTheme="minorHAnsi" w:cstheme="minorHAnsi"/>
        <w:color w:val="202124"/>
        <w:sz w:val="18"/>
        <w:szCs w:val="18"/>
        <w:shd w:val="clear" w:color="auto" w:fill="FFFFFF"/>
      </w:rPr>
      <w:t xml:space="preserve"> </w:t>
    </w:r>
  </w:p>
  <w:p w14:paraId="3DE32819" w14:textId="77777777" w:rsidR="00C837AC" w:rsidRDefault="00E166CC" w:rsidP="00E166CC">
    <w:pPr>
      <w:rPr>
        <w:rFonts w:asciiTheme="minorHAnsi" w:hAnsiTheme="minorHAnsi" w:cstheme="minorHAnsi"/>
        <w:sz w:val="18"/>
        <w:szCs w:val="18"/>
      </w:rPr>
    </w:pPr>
    <w:r w:rsidRPr="00C27962">
      <w:rPr>
        <w:rFonts w:asciiTheme="minorHAnsi" w:hAnsiTheme="minorHAnsi" w:cstheme="minorHAnsi"/>
        <w:sz w:val="18"/>
        <w:szCs w:val="18"/>
      </w:rPr>
      <w:t>Bankverbindung: VR-Bank Coburg, IBAN: DE95 7836 0000 0006 4066 10 / BIC: GENODEF1COS</w:t>
    </w:r>
  </w:p>
  <w:p w14:paraId="4E860D4B" w14:textId="77777777" w:rsidR="00435D1B" w:rsidRPr="00C27962" w:rsidRDefault="00435D1B" w:rsidP="00435D1B">
    <w:pPr>
      <w:jc w:val="center"/>
      <w:rPr>
        <w:rFonts w:asciiTheme="minorHAnsi" w:hAnsiTheme="minorHAnsi" w:cstheme="minorHAnsi"/>
        <w:sz w:val="18"/>
        <w:szCs w:val="18"/>
      </w:rPr>
    </w:pPr>
    <w:r w:rsidRPr="00435D1B">
      <w:rPr>
        <w:rFonts w:asciiTheme="minorHAnsi" w:hAnsiTheme="minorHAnsi" w:cstheme="minorHAnsi"/>
        <w:sz w:val="18"/>
        <w:szCs w:val="18"/>
      </w:rPr>
      <w:t xml:space="preserve">Seite </w:t>
    </w:r>
    <w:r w:rsidRPr="00435D1B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435D1B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Pr="00435D1B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Pr="00435D1B">
      <w:rPr>
        <w:rFonts w:asciiTheme="minorHAnsi" w:hAnsiTheme="minorHAnsi" w:cstheme="minorHAnsi"/>
        <w:b/>
        <w:bCs/>
        <w:sz w:val="18"/>
        <w:szCs w:val="18"/>
      </w:rPr>
      <w:t>1</w:t>
    </w:r>
    <w:r w:rsidRPr="00435D1B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435D1B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(</w:t>
    </w:r>
    <w:r w:rsidRPr="00435D1B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435D1B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Pr="00435D1B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Pr="00435D1B">
      <w:rPr>
        <w:rFonts w:asciiTheme="minorHAnsi" w:hAnsiTheme="minorHAnsi" w:cstheme="minorHAnsi"/>
        <w:b/>
        <w:bCs/>
        <w:sz w:val="18"/>
        <w:szCs w:val="18"/>
      </w:rPr>
      <w:t>2</w:t>
    </w:r>
    <w:r w:rsidRPr="00435D1B">
      <w:rPr>
        <w:rFonts w:asciiTheme="minorHAnsi" w:hAnsiTheme="minorHAnsi" w:cstheme="minorHAnsi"/>
        <w:b/>
        <w:bCs/>
        <w:sz w:val="18"/>
        <w:szCs w:val="18"/>
      </w:rPr>
      <w:fldChar w:fldCharType="end"/>
    </w:r>
    <w:r>
      <w:rPr>
        <w:rFonts w:asciiTheme="minorHAnsi" w:hAnsiTheme="minorHAnsi" w:cstheme="minorHAnsi"/>
        <w:b/>
        <w:bCs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931A" w14:textId="77777777" w:rsidR="00750101" w:rsidRDefault="00750101" w:rsidP="00750101">
    <w:pPr>
      <w:spacing w:line="44" w:lineRule="exact"/>
    </w:pPr>
    <w:bookmarkStart w:id="0" w:name="_Hlk174354755"/>
    <w:bookmarkStart w:id="1" w:name="_Hlk174354756"/>
    <w:bookmarkStart w:id="2" w:name="_Hlk174354757"/>
    <w:bookmarkStart w:id="3" w:name="_Hlk174354758"/>
    <w:r>
      <w:rPr>
        <w:rFonts w:asciiTheme="minorHAnsi" w:hAnsiTheme="minorHAnsi" w:cstheme="minorHAnsi"/>
        <w:noProof/>
        <w:snapToGrid/>
        <w:sz w:val="18"/>
        <w:szCs w:val="18"/>
      </w:rPr>
      <w:drawing>
        <wp:anchor distT="0" distB="0" distL="114300" distR="114300" simplePos="0" relativeHeight="251673600" behindDoc="1" locked="0" layoutInCell="1" allowOverlap="1" wp14:anchorId="0AE47A8B" wp14:editId="7A3DDDDD">
          <wp:simplePos x="0" y="0"/>
          <wp:positionH relativeFrom="column">
            <wp:posOffset>4788535</wp:posOffset>
          </wp:positionH>
          <wp:positionV relativeFrom="paragraph">
            <wp:posOffset>-828040</wp:posOffset>
          </wp:positionV>
          <wp:extent cx="1620000" cy="1555200"/>
          <wp:effectExtent l="0" t="0" r="0" b="6985"/>
          <wp:wrapNone/>
          <wp:docPr id="19" name="Grafik 19" descr="Ein Bild, das Lampe, Reihe, Farbigkeit, Lich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ampe, Reihe, Farbigkeit, Lich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5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12A55" w14:textId="77777777" w:rsidR="00750101" w:rsidRPr="00C27962" w:rsidRDefault="00750101" w:rsidP="00750101">
    <w:pPr>
      <w:rPr>
        <w:rFonts w:asciiTheme="minorHAnsi" w:hAnsiTheme="minorHAnsi" w:cstheme="minorHAnsi"/>
        <w:sz w:val="18"/>
        <w:szCs w:val="18"/>
      </w:rPr>
    </w:pPr>
    <w:r w:rsidRPr="00C27962">
      <w:rPr>
        <w:rFonts w:asciiTheme="minorHAnsi" w:hAnsiTheme="minorHAnsi" w:cstheme="minorHAnsi"/>
        <w:sz w:val="18"/>
        <w:szCs w:val="18"/>
      </w:rPr>
      <w:t xml:space="preserve">Schützenhaus SV 1895 Grub am Forst, Hohe Str. 12, E-Mail: </w:t>
    </w:r>
    <w:hyperlink r:id="rId2" w:history="1">
      <w:r w:rsidR="00585C5F" w:rsidRPr="000F0C9E">
        <w:rPr>
          <w:rStyle w:val="Hyperlink"/>
          <w:rFonts w:asciiTheme="minorHAnsi" w:hAnsiTheme="minorHAnsi" w:cstheme="minorHAnsi"/>
          <w:sz w:val="18"/>
          <w:szCs w:val="18"/>
        </w:rPr>
        <w:t>sv1895@outlook.de</w:t>
      </w:r>
    </w:hyperlink>
    <w:r w:rsidRPr="00C27962">
      <w:rPr>
        <w:rFonts w:asciiTheme="minorHAnsi" w:hAnsiTheme="minorHAnsi" w:cstheme="minorHAnsi"/>
        <w:sz w:val="18"/>
        <w:szCs w:val="18"/>
      </w:rPr>
      <w:t>,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C27962">
      <w:rPr>
        <w:rFonts w:asciiTheme="minorHAnsi" w:hAnsiTheme="minorHAnsi" w:cstheme="minorHAnsi"/>
        <w:sz w:val="18"/>
        <w:szCs w:val="18"/>
      </w:rPr>
      <w:t>Tel. 0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C27962">
      <w:rPr>
        <w:rFonts w:asciiTheme="minorHAnsi" w:hAnsiTheme="minorHAnsi" w:cstheme="minorHAnsi"/>
        <w:sz w:val="18"/>
        <w:szCs w:val="18"/>
      </w:rPr>
      <w:t>95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C27962">
      <w:rPr>
        <w:rFonts w:asciiTheme="minorHAnsi" w:hAnsiTheme="minorHAnsi" w:cstheme="minorHAnsi"/>
        <w:sz w:val="18"/>
        <w:szCs w:val="18"/>
      </w:rPr>
      <w:t xml:space="preserve">60 </w:t>
    </w:r>
    <w:r>
      <w:rPr>
        <w:rFonts w:asciiTheme="minorHAnsi" w:hAnsiTheme="minorHAnsi" w:cstheme="minorHAnsi"/>
        <w:sz w:val="18"/>
        <w:szCs w:val="18"/>
      </w:rPr>
      <w:t>–</w:t>
    </w:r>
    <w:r w:rsidRPr="00C27962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15 44</w:t>
    </w:r>
    <w:r w:rsidRPr="00C27962">
      <w:rPr>
        <w:rFonts w:asciiTheme="minorHAnsi" w:hAnsiTheme="minorHAnsi" w:cstheme="minorHAnsi"/>
        <w:sz w:val="18"/>
        <w:szCs w:val="18"/>
      </w:rPr>
      <w:t xml:space="preserve">, </w:t>
    </w:r>
    <w:hyperlink r:id="rId3" w:history="1">
      <w:r w:rsidRPr="00C27962">
        <w:rPr>
          <w:rStyle w:val="Hyperlink"/>
          <w:rFonts w:asciiTheme="minorHAnsi" w:hAnsiTheme="minorHAnsi" w:cstheme="minorHAnsi"/>
          <w:sz w:val="18"/>
          <w:szCs w:val="18"/>
          <w:shd w:val="clear" w:color="auto" w:fill="FFFFFF"/>
        </w:rPr>
        <w:t>www.sv1895grub.de</w:t>
      </w:r>
    </w:hyperlink>
    <w:r w:rsidRPr="00C27962">
      <w:rPr>
        <w:rFonts w:asciiTheme="minorHAnsi" w:hAnsiTheme="minorHAnsi" w:cstheme="minorHAnsi"/>
        <w:color w:val="202124"/>
        <w:sz w:val="18"/>
        <w:szCs w:val="18"/>
        <w:shd w:val="clear" w:color="auto" w:fill="FFFFFF"/>
      </w:rPr>
      <w:t xml:space="preserve"> </w:t>
    </w:r>
  </w:p>
  <w:p w14:paraId="16F1C936" w14:textId="77777777" w:rsidR="00750101" w:rsidRDefault="00750101" w:rsidP="00750101">
    <w:pPr>
      <w:rPr>
        <w:rFonts w:asciiTheme="minorHAnsi" w:hAnsiTheme="minorHAnsi" w:cstheme="minorHAnsi"/>
        <w:sz w:val="18"/>
        <w:szCs w:val="18"/>
      </w:rPr>
    </w:pPr>
    <w:r w:rsidRPr="00C27962">
      <w:rPr>
        <w:rFonts w:asciiTheme="minorHAnsi" w:hAnsiTheme="minorHAnsi" w:cstheme="minorHAnsi"/>
        <w:sz w:val="18"/>
        <w:szCs w:val="18"/>
      </w:rPr>
      <w:t>Bankverbindung: VR-Bank Coburg, IBAN: DE95 7836 0000 0006 4066 10 / BIC: GENODEF1COS</w:t>
    </w:r>
  </w:p>
  <w:p w14:paraId="54C0D749" w14:textId="77777777" w:rsidR="00750101" w:rsidRPr="00C27962" w:rsidRDefault="00750101" w:rsidP="00750101">
    <w:pPr>
      <w:jc w:val="center"/>
      <w:rPr>
        <w:rFonts w:asciiTheme="minorHAnsi" w:hAnsiTheme="minorHAnsi" w:cstheme="minorHAnsi"/>
        <w:sz w:val="18"/>
        <w:szCs w:val="18"/>
      </w:rPr>
    </w:pPr>
    <w:r w:rsidRPr="00435D1B">
      <w:rPr>
        <w:rFonts w:asciiTheme="minorHAnsi" w:hAnsiTheme="minorHAnsi" w:cstheme="minorHAnsi"/>
        <w:sz w:val="18"/>
        <w:szCs w:val="18"/>
      </w:rPr>
      <w:t xml:space="preserve">Seite </w:t>
    </w:r>
    <w:r w:rsidRPr="00435D1B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435D1B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Pr="00435D1B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sz w:val="18"/>
        <w:szCs w:val="18"/>
      </w:rPr>
      <w:t>2</w:t>
    </w:r>
    <w:r w:rsidRPr="00435D1B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435D1B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(</w:t>
    </w:r>
    <w:r w:rsidRPr="00435D1B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435D1B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Pr="00435D1B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sz w:val="18"/>
        <w:szCs w:val="18"/>
      </w:rPr>
      <w:t>2</w:t>
    </w:r>
    <w:r w:rsidRPr="00435D1B">
      <w:rPr>
        <w:rFonts w:asciiTheme="minorHAnsi" w:hAnsiTheme="minorHAnsi" w:cstheme="minorHAnsi"/>
        <w:b/>
        <w:bCs/>
        <w:sz w:val="18"/>
        <w:szCs w:val="18"/>
      </w:rPr>
      <w:fldChar w:fldCharType="end"/>
    </w:r>
    <w:r>
      <w:rPr>
        <w:rFonts w:asciiTheme="minorHAnsi" w:hAnsiTheme="minorHAnsi" w:cstheme="minorHAnsi"/>
        <w:b/>
        <w:bCs/>
        <w:sz w:val="18"/>
        <w:szCs w:val="18"/>
      </w:rPr>
      <w:t>)</w:t>
    </w:r>
  </w:p>
  <w:bookmarkEnd w:id="0"/>
  <w:bookmarkEnd w:id="1"/>
  <w:bookmarkEnd w:id="2"/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5B8F" w14:textId="77777777" w:rsidR="004D1C06" w:rsidRDefault="004D1C06">
      <w:r>
        <w:separator/>
      </w:r>
    </w:p>
  </w:footnote>
  <w:footnote w:type="continuationSeparator" w:id="0">
    <w:p w14:paraId="3D420430" w14:textId="77777777" w:rsidR="004D1C06" w:rsidRDefault="004D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646A" w14:textId="77777777" w:rsidR="00A37707" w:rsidRDefault="0072222C" w:rsidP="003F0B8E">
    <w:pPr>
      <w:pStyle w:val="Kopfzeile"/>
      <w:ind w:left="-1247"/>
    </w:pPr>
    <w:r>
      <w:rPr>
        <w:noProof/>
        <w:snapToGrid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0491C42" wp14:editId="5FCDB8A9">
              <wp:simplePos x="0" y="0"/>
              <wp:positionH relativeFrom="column">
                <wp:posOffset>-790702</wp:posOffset>
              </wp:positionH>
              <wp:positionV relativeFrom="page">
                <wp:posOffset>285293</wp:posOffset>
              </wp:positionV>
              <wp:extent cx="7344000" cy="914400"/>
              <wp:effectExtent l="0" t="0" r="9525" b="0"/>
              <wp:wrapNone/>
              <wp:docPr id="43" name="Gruppieren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4000" cy="914400"/>
                        <a:chOff x="0" y="0"/>
                        <a:chExt cx="7560000" cy="912597"/>
                      </a:xfrm>
                    </wpg:grpSpPr>
                    <wps:wsp>
                      <wps:cNvPr id="7" name="Rechteck 7"/>
                      <wps:cNvSpPr/>
                      <wps:spPr>
                        <a:xfrm>
                          <a:off x="0" y="0"/>
                          <a:ext cx="7560000" cy="798297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hteck 8"/>
                      <wps:cNvSpPr/>
                      <wps:spPr>
                        <a:xfrm>
                          <a:off x="0" y="797357"/>
                          <a:ext cx="7560000" cy="115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7000">
                              <a:srgbClr val="00B050"/>
                            </a:gs>
                            <a:gs pos="0">
                              <a:srgbClr val="00B050"/>
                            </a:gs>
                            <a:gs pos="100000">
                              <a:srgbClr val="70AD47">
                                <a:lumMod val="40000"/>
                                <a:lumOff val="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feld 10"/>
                      <wps:cNvSpPr txBox="1"/>
                      <wps:spPr>
                        <a:xfrm>
                          <a:off x="572293" y="179984"/>
                          <a:ext cx="5821941" cy="49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AF4EA" w14:textId="77777777" w:rsidR="00B0220C" w:rsidRPr="003F0B8E" w:rsidRDefault="00B0220C" w:rsidP="00B0220C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F0B8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Schützenverein 1895 Grub am Forst e. 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Grafik 11" descr="Ein Bild, das Text, Emblem, Wappen, Symbol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6776" y="109728"/>
                          <a:ext cx="531495" cy="575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491C42" id="Gruppieren 43" o:spid="_x0000_s1027" style="position:absolute;left:0;text-align:left;margin-left:-62.25pt;margin-top:22.45pt;width:578.25pt;height:1in;z-index:251663360;mso-position-vertical-relative:page;mso-width-relative:margin;mso-height-relative:margin" coordsize="75600,91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">
              <v:rect id="Rechteck 7" o:spid="_x0000_s1028" style="position:absolute;width:75600;height:7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" fillcolor="#c5e0b4" stroked="f" strokeweight="1pt"/>
              <v:rect id="Rechteck 8" o:spid="_x0000_s1029" style="position:absolute;top:7973;width:75600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" fillcolor="#00b050" stroked="f" strokeweight="1pt">
                <v:fill color2="#c5e0b4" rotate="t" angle="90" colors="0 #00b050;17695f #00b050;1 #c5e0b4" focus="100%" type="gradien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30" type="#_x0000_t202" style="position:absolute;left:5722;top:1799;width:58220;height:4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14:paraId="7FFAF4EA" w14:textId="77777777" w:rsidR="00B0220C" w:rsidRPr="003F0B8E" w:rsidRDefault="00B0220C" w:rsidP="00B0220C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3F0B8E">
                        <w:rPr>
                          <w:b/>
                          <w:bCs/>
                          <w:sz w:val="48"/>
                          <w:szCs w:val="48"/>
                        </w:rPr>
                        <w:t>Schützenverein 1895 Grub am Forst e. V.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31" type="#_x0000_t75" alt="Ein Bild, das Text, Emblem, Wappen, Symbol enthält.&#10;&#10;Automatisch generierte Beschreibung" style="position:absolute;left:62967;top:1097;width:531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">
                <v:imagedata r:id="rId2" o:title="Ein Bild, das Text, Emblem, Wappen, Symbol enthält" chromakey="white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BB1D" w14:textId="77777777" w:rsidR="00750101" w:rsidRDefault="00CD7DE1" w:rsidP="00750101">
    <w:pPr>
      <w:pStyle w:val="Kopfzeile"/>
      <w:ind w:left="-1247"/>
    </w:pPr>
    <w:r>
      <w:rPr>
        <w:noProof/>
        <w:snapToGrid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3938FBF" wp14:editId="6EFE4722">
              <wp:simplePos x="0" y="0"/>
              <wp:positionH relativeFrom="column">
                <wp:posOffset>-793750</wp:posOffset>
              </wp:positionH>
              <wp:positionV relativeFrom="page">
                <wp:posOffset>281940</wp:posOffset>
              </wp:positionV>
              <wp:extent cx="7344000" cy="913998"/>
              <wp:effectExtent l="0" t="0" r="9525" b="635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4000" cy="913998"/>
                        <a:chOff x="0" y="0"/>
                        <a:chExt cx="7560232" cy="912349"/>
                      </a:xfrm>
                    </wpg:grpSpPr>
                    <wps:wsp>
                      <wps:cNvPr id="9" name="Rechteck 9"/>
                      <wps:cNvSpPr/>
                      <wps:spPr>
                        <a:xfrm>
                          <a:off x="0" y="0"/>
                          <a:ext cx="7560000" cy="798297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Rechteck 15"/>
                      <wps:cNvSpPr/>
                      <wps:spPr>
                        <a:xfrm>
                          <a:off x="0" y="797357"/>
                          <a:ext cx="7560232" cy="11499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7000">
                              <a:srgbClr val="00B050"/>
                            </a:gs>
                            <a:gs pos="0">
                              <a:srgbClr val="00B050"/>
                            </a:gs>
                            <a:gs pos="100000">
                              <a:srgbClr val="70AD47">
                                <a:lumMod val="40000"/>
                                <a:lumOff val="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Textfeld 16"/>
                      <wps:cNvSpPr txBox="1"/>
                      <wps:spPr>
                        <a:xfrm>
                          <a:off x="572293" y="179984"/>
                          <a:ext cx="5821941" cy="49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88E5D" w14:textId="77777777" w:rsidR="00750101" w:rsidRPr="003F0B8E" w:rsidRDefault="00750101" w:rsidP="0075010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F0B8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Schützenverein 1895 Grub am Forst e. 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Grafik 17" descr="Ein Bild, das Text, Emblem, Wappen, Symbol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6582" y="109700"/>
                          <a:ext cx="565719" cy="6128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938FBF" id="Gruppieren 3" o:spid="_x0000_s1032" style="position:absolute;left:0;text-align:left;margin-left:-62.5pt;margin-top:22.2pt;width:578.25pt;height:71.95pt;z-index:251671552;mso-position-vertical-relative:page;mso-width-relative:margin;mso-height-relative:margin" coordsize="75602,91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">
              <v:rect id="Rechteck 9" o:spid="_x0000_s1033" style="position:absolute;width:75600;height:7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" fillcolor="#c5e0b4" stroked="f" strokeweight="1pt"/>
              <v:rect id="Rechteck 15" o:spid="_x0000_s1034" style="position:absolute;top:7973;width:75602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" fillcolor="#00b050" stroked="f" strokeweight="1pt">
                <v:fill color2="#c5e0b4" rotate="t" angle="90" colors="0 #00b050;17695f #00b050;1 #c5e0b4" focus="100%" type="gradien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35" type="#_x0000_t202" style="position:absolute;left:5722;top:1799;width:58220;height:4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6D488E5D" w14:textId="77777777" w:rsidR="00750101" w:rsidRPr="003F0B8E" w:rsidRDefault="00750101" w:rsidP="00750101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3F0B8E">
                        <w:rPr>
                          <w:b/>
                          <w:bCs/>
                          <w:sz w:val="48"/>
                          <w:szCs w:val="48"/>
                        </w:rPr>
                        <w:t>Schützenverein 1895 Grub am Forst e. V.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7" o:spid="_x0000_s1036" type="#_x0000_t75" alt="Ein Bild, das Text, Emblem, Wappen, Symbol enthält.&#10;&#10;Automatisch generierte Beschreibung" style="position:absolute;left:62965;top:1097;width:5658;height:6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">
                <v:imagedata r:id="rId2" o:title="Ein Bild, das Text, Emblem, Wappen, Symbol enthält" chromakey="white"/>
              </v:shape>
              <w10:wrap anchory="page"/>
            </v:group>
          </w:pict>
        </mc:Fallback>
      </mc:AlternateContent>
    </w:r>
    <w:r w:rsidR="00750101">
      <w:rPr>
        <w:noProof/>
        <w:snapToGrid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2BFBDEC3" wp14:editId="789D989B">
              <wp:simplePos x="0" y="0"/>
              <wp:positionH relativeFrom="page">
                <wp:posOffset>180340</wp:posOffset>
              </wp:positionH>
              <wp:positionV relativeFrom="page">
                <wp:posOffset>5344795</wp:posOffset>
              </wp:positionV>
              <wp:extent cx="251460" cy="0"/>
              <wp:effectExtent l="0" t="0" r="0" b="0"/>
              <wp:wrapNone/>
              <wp:docPr id="23" name="Loch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460" cy="0"/>
                      </a:xfrm>
                      <a:prstGeom prst="line">
                        <a:avLst/>
                      </a:prstGeom>
                      <a:ln w="12700" cap="flat" cmpd="sng" algn="ctr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94C8D1" id="Lochmarke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.2pt,420.85pt" to="34pt,4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" strokeweight="1pt">
              <w10:wrap anchorx="page" anchory="page"/>
              <w10:anchorlock/>
            </v:line>
          </w:pict>
        </mc:Fallback>
      </mc:AlternateContent>
    </w:r>
    <w:r w:rsidR="00750101">
      <w:rPr>
        <w:noProof/>
        <w:snapToGrid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50F4743C" wp14:editId="4D1BFA70">
              <wp:simplePos x="0" y="0"/>
              <wp:positionH relativeFrom="page">
                <wp:posOffset>180340</wp:posOffset>
              </wp:positionH>
              <wp:positionV relativeFrom="page">
                <wp:posOffset>3778885</wp:posOffset>
              </wp:positionV>
              <wp:extent cx="179705" cy="0"/>
              <wp:effectExtent l="0" t="0" r="0" b="0"/>
              <wp:wrapNone/>
              <wp:docPr id="22" name="Falz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 w="19050" cap="rnd" cmpd="sng" algn="ctr">
                        <a:solidFill>
                          <a:srgbClr val="000000"/>
                        </a:solidFill>
                        <a:prstDash val="dot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A6BF9B" id="Falzmarke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.2pt,297.55pt" to="28.35pt,2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" strokeweight="1.5pt">
              <v:stroke dashstyle="dot" endcap="round"/>
              <w10:wrap anchorx="page" anchory="page"/>
              <w10:anchorlock/>
            </v:line>
          </w:pict>
        </mc:Fallback>
      </mc:AlternateContent>
    </w:r>
  </w:p>
  <w:p w14:paraId="395F2785" w14:textId="77777777" w:rsidR="00344F86" w:rsidRDefault="00344F86" w:rsidP="00344F86">
    <w:pPr>
      <w:pStyle w:val="Kopfzeile"/>
      <w:ind w:left="-1247"/>
    </w:pPr>
    <w:r>
      <w:rPr>
        <w:noProof/>
        <w:snapToGrid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5636FF5" wp14:editId="12CAD89B">
              <wp:simplePos x="0" y="0"/>
              <wp:positionH relativeFrom="column">
                <wp:posOffset>-790702</wp:posOffset>
              </wp:positionH>
              <wp:positionV relativeFrom="page">
                <wp:posOffset>285293</wp:posOffset>
              </wp:positionV>
              <wp:extent cx="7344000" cy="914400"/>
              <wp:effectExtent l="0" t="0" r="9525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4000" cy="914400"/>
                        <a:chOff x="0" y="0"/>
                        <a:chExt cx="7560000" cy="912597"/>
                      </a:xfrm>
                    </wpg:grpSpPr>
                    <wps:wsp>
                      <wps:cNvPr id="4" name="Rechteck 4"/>
                      <wps:cNvSpPr/>
                      <wps:spPr>
                        <a:xfrm>
                          <a:off x="0" y="0"/>
                          <a:ext cx="7560000" cy="798297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hteck 5"/>
                      <wps:cNvSpPr/>
                      <wps:spPr>
                        <a:xfrm>
                          <a:off x="0" y="797357"/>
                          <a:ext cx="7560000" cy="115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7000">
                              <a:srgbClr val="00B050"/>
                            </a:gs>
                            <a:gs pos="0">
                              <a:srgbClr val="00B050"/>
                            </a:gs>
                            <a:gs pos="100000">
                              <a:srgbClr val="70AD47">
                                <a:lumMod val="40000"/>
                                <a:lumOff val="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Textfeld 6"/>
                      <wps:cNvSpPr txBox="1"/>
                      <wps:spPr>
                        <a:xfrm>
                          <a:off x="572293" y="179984"/>
                          <a:ext cx="5821941" cy="49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5255B" w14:textId="77777777" w:rsidR="00344F86" w:rsidRPr="003F0B8E" w:rsidRDefault="00344F86" w:rsidP="00344F86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F0B8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Schützenverein 1895 Grub am Forst e. 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Grafik 12" descr="Ein Bild, das Text, Emblem, Wappen, Symbol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6776" y="109728"/>
                          <a:ext cx="531495" cy="575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636FF5" id="Gruppieren 1" o:spid="_x0000_s1037" style="position:absolute;left:0;text-align:left;margin-left:-62.25pt;margin-top:22.45pt;width:578.25pt;height:1in;z-index:251665408;mso-position-vertical-relative:page;mso-width-relative:margin;mso-height-relative:margin" coordsize="75600,91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">
              <v:rect id="Rechteck 4" o:spid="_x0000_s1038" style="position:absolute;width:75600;height:7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" fillcolor="#c5e0b4" stroked="f" strokeweight="1pt"/>
              <v:rect id="Rechteck 5" o:spid="_x0000_s1039" style="position:absolute;top:7973;width:75600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" fillcolor="#00b050" stroked="f" strokeweight="1pt">
                <v:fill color2="#c5e0b4" rotate="t" angle="90" colors="0 #00b050;17695f #00b050;1 #c5e0b4" focus="100%" type="gradient"/>
              </v:rect>
              <v:shape id="Textfeld 6" o:spid="_x0000_s1040" type="#_x0000_t202" style="position:absolute;left:5722;top:1799;width:58220;height:4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3F55255B" w14:textId="77777777" w:rsidR="00344F86" w:rsidRPr="003F0B8E" w:rsidRDefault="00344F86" w:rsidP="00344F86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3F0B8E">
                        <w:rPr>
                          <w:b/>
                          <w:bCs/>
                          <w:sz w:val="48"/>
                          <w:szCs w:val="48"/>
                        </w:rPr>
                        <w:t>Schützenverein 1895 Grub am Forst e. V.</w:t>
                      </w:r>
                    </w:p>
                  </w:txbxContent>
                </v:textbox>
              </v:shape>
              <v:shape id="Grafik 12" o:spid="_x0000_s1041" type="#_x0000_t75" alt="Ein Bild, das Text, Emblem, Wappen, Symbol enthält.&#10;&#10;Automatisch generierte Beschreibung" style="position:absolute;left:62967;top:1097;width:531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">
                <v:imagedata r:id="rId2" o:title="Ein Bild, das Text, Emblem, Wappen, Symbol enthält" chromakey="white"/>
              </v:shape>
              <w10:wrap anchory="page"/>
            </v:group>
          </w:pict>
        </mc:Fallback>
      </mc:AlternateContent>
    </w:r>
  </w:p>
  <w:p w14:paraId="127BE6F2" w14:textId="77777777" w:rsidR="00015CAD" w:rsidRDefault="00015CAD" w:rsidP="00A37707">
    <w:pPr>
      <w:pStyle w:val="Kopfzeile"/>
      <w:ind w:left="-124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0715"/>
    <w:multiLevelType w:val="hybridMultilevel"/>
    <w:tmpl w:val="E6C0DCD2"/>
    <w:lvl w:ilvl="0" w:tplc="D2604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7204D"/>
    <w:multiLevelType w:val="hybridMultilevel"/>
    <w:tmpl w:val="AFC45D4C"/>
    <w:lvl w:ilvl="0" w:tplc="29725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09C5"/>
    <w:multiLevelType w:val="hybridMultilevel"/>
    <w:tmpl w:val="1AF8EFFC"/>
    <w:lvl w:ilvl="0" w:tplc="D66EE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23DEF"/>
    <w:multiLevelType w:val="hybridMultilevel"/>
    <w:tmpl w:val="2BB29E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618FB"/>
    <w:multiLevelType w:val="hybridMultilevel"/>
    <w:tmpl w:val="8DBCEFC6"/>
    <w:lvl w:ilvl="0" w:tplc="DAEE8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27544"/>
    <w:multiLevelType w:val="multilevel"/>
    <w:tmpl w:val="232A78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3FD879BF"/>
    <w:multiLevelType w:val="multilevel"/>
    <w:tmpl w:val="ACE0BD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4C243AC9"/>
    <w:multiLevelType w:val="multilevel"/>
    <w:tmpl w:val="EC3C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F536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70D1A39"/>
    <w:multiLevelType w:val="hybridMultilevel"/>
    <w:tmpl w:val="0F847F90"/>
    <w:lvl w:ilvl="0" w:tplc="809082C4">
      <w:start w:val="9"/>
      <w:numFmt w:val="decimal"/>
      <w:lvlText w:val="%1.)"/>
      <w:lvlJc w:val="left"/>
      <w:pPr>
        <w:tabs>
          <w:tab w:val="num" w:pos="2994"/>
        </w:tabs>
        <w:ind w:left="2994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354"/>
        </w:tabs>
        <w:ind w:left="335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074"/>
        </w:tabs>
        <w:ind w:left="40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794"/>
        </w:tabs>
        <w:ind w:left="47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514"/>
        </w:tabs>
        <w:ind w:left="55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234"/>
        </w:tabs>
        <w:ind w:left="62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954"/>
        </w:tabs>
        <w:ind w:left="69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674"/>
        </w:tabs>
        <w:ind w:left="76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394"/>
        </w:tabs>
        <w:ind w:left="8394" w:hanging="180"/>
      </w:pPr>
    </w:lvl>
  </w:abstractNum>
  <w:abstractNum w:abstractNumId="10" w15:restartNumberingAfterBreak="0">
    <w:nsid w:val="6D6A414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E26398D"/>
    <w:multiLevelType w:val="hybridMultilevel"/>
    <w:tmpl w:val="B38A350E"/>
    <w:lvl w:ilvl="0" w:tplc="07BC0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634890">
    <w:abstractNumId w:val="10"/>
  </w:num>
  <w:num w:numId="2" w16cid:durableId="1839733252">
    <w:abstractNumId w:val="8"/>
  </w:num>
  <w:num w:numId="3" w16cid:durableId="1729527089">
    <w:abstractNumId w:val="3"/>
  </w:num>
  <w:num w:numId="4" w16cid:durableId="488207025">
    <w:abstractNumId w:val="9"/>
  </w:num>
  <w:num w:numId="5" w16cid:durableId="1572615062">
    <w:abstractNumId w:val="7"/>
  </w:num>
  <w:num w:numId="6" w16cid:durableId="376587890">
    <w:abstractNumId w:val="6"/>
  </w:num>
  <w:num w:numId="7" w16cid:durableId="98985970">
    <w:abstractNumId w:val="5"/>
  </w:num>
  <w:num w:numId="8" w16cid:durableId="1137453999">
    <w:abstractNumId w:val="0"/>
  </w:num>
  <w:num w:numId="9" w16cid:durableId="117375964">
    <w:abstractNumId w:val="2"/>
  </w:num>
  <w:num w:numId="10" w16cid:durableId="702754659">
    <w:abstractNumId w:val="1"/>
  </w:num>
  <w:num w:numId="11" w16cid:durableId="151260473">
    <w:abstractNumId w:val="11"/>
  </w:num>
  <w:num w:numId="12" w16cid:durableId="925118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C8"/>
    <w:rsid w:val="00013A23"/>
    <w:rsid w:val="00015CAD"/>
    <w:rsid w:val="00022523"/>
    <w:rsid w:val="000269E0"/>
    <w:rsid w:val="0003324A"/>
    <w:rsid w:val="000334F1"/>
    <w:rsid w:val="00065FFA"/>
    <w:rsid w:val="000920FA"/>
    <w:rsid w:val="000963B7"/>
    <w:rsid w:val="000A1D29"/>
    <w:rsid w:val="000B35FB"/>
    <w:rsid w:val="000C4DC4"/>
    <w:rsid w:val="00104AA9"/>
    <w:rsid w:val="00120354"/>
    <w:rsid w:val="001349A2"/>
    <w:rsid w:val="001372DD"/>
    <w:rsid w:val="001430E0"/>
    <w:rsid w:val="001456C3"/>
    <w:rsid w:val="00150211"/>
    <w:rsid w:val="0015363A"/>
    <w:rsid w:val="00162281"/>
    <w:rsid w:val="00175EE8"/>
    <w:rsid w:val="00193331"/>
    <w:rsid w:val="00193D86"/>
    <w:rsid w:val="00193E82"/>
    <w:rsid w:val="001C4F94"/>
    <w:rsid w:val="001F4368"/>
    <w:rsid w:val="001F4EF8"/>
    <w:rsid w:val="00206065"/>
    <w:rsid w:val="002070D8"/>
    <w:rsid w:val="002134E4"/>
    <w:rsid w:val="00216601"/>
    <w:rsid w:val="00251CC9"/>
    <w:rsid w:val="00255910"/>
    <w:rsid w:val="00261102"/>
    <w:rsid w:val="00291C36"/>
    <w:rsid w:val="00295D7D"/>
    <w:rsid w:val="002A2D6E"/>
    <w:rsid w:val="002A76B5"/>
    <w:rsid w:val="002C6B12"/>
    <w:rsid w:val="002E1F78"/>
    <w:rsid w:val="00324C4C"/>
    <w:rsid w:val="00344F86"/>
    <w:rsid w:val="003467E7"/>
    <w:rsid w:val="0036799A"/>
    <w:rsid w:val="0038340E"/>
    <w:rsid w:val="00395723"/>
    <w:rsid w:val="003D33B4"/>
    <w:rsid w:val="003F0B8E"/>
    <w:rsid w:val="003F3099"/>
    <w:rsid w:val="003F3A2C"/>
    <w:rsid w:val="003F44DB"/>
    <w:rsid w:val="00401CCE"/>
    <w:rsid w:val="00427550"/>
    <w:rsid w:val="00435D1B"/>
    <w:rsid w:val="00443BE4"/>
    <w:rsid w:val="0047028E"/>
    <w:rsid w:val="0049375B"/>
    <w:rsid w:val="004B368C"/>
    <w:rsid w:val="004D1C06"/>
    <w:rsid w:val="004E5E4B"/>
    <w:rsid w:val="00500422"/>
    <w:rsid w:val="005138F2"/>
    <w:rsid w:val="005176AB"/>
    <w:rsid w:val="005220B6"/>
    <w:rsid w:val="00522CD8"/>
    <w:rsid w:val="00531567"/>
    <w:rsid w:val="005530BE"/>
    <w:rsid w:val="005621C9"/>
    <w:rsid w:val="00571517"/>
    <w:rsid w:val="00585C5F"/>
    <w:rsid w:val="005873BF"/>
    <w:rsid w:val="005878F8"/>
    <w:rsid w:val="005A249E"/>
    <w:rsid w:val="005A4326"/>
    <w:rsid w:val="005E2B3A"/>
    <w:rsid w:val="005E4FC8"/>
    <w:rsid w:val="005E7633"/>
    <w:rsid w:val="005F1167"/>
    <w:rsid w:val="0060718F"/>
    <w:rsid w:val="00610967"/>
    <w:rsid w:val="006134B4"/>
    <w:rsid w:val="006154BE"/>
    <w:rsid w:val="00620BC2"/>
    <w:rsid w:val="0064418C"/>
    <w:rsid w:val="00645D86"/>
    <w:rsid w:val="00676E63"/>
    <w:rsid w:val="006A1C25"/>
    <w:rsid w:val="006A1D22"/>
    <w:rsid w:val="006A2A0F"/>
    <w:rsid w:val="006A6ABE"/>
    <w:rsid w:val="006B7D00"/>
    <w:rsid w:val="006F3CD6"/>
    <w:rsid w:val="006F7D04"/>
    <w:rsid w:val="00707A8F"/>
    <w:rsid w:val="007119A2"/>
    <w:rsid w:val="00716F76"/>
    <w:rsid w:val="0072222C"/>
    <w:rsid w:val="007233DF"/>
    <w:rsid w:val="007368B5"/>
    <w:rsid w:val="00750101"/>
    <w:rsid w:val="00755B28"/>
    <w:rsid w:val="007739C5"/>
    <w:rsid w:val="00777AD9"/>
    <w:rsid w:val="007829D9"/>
    <w:rsid w:val="007A4304"/>
    <w:rsid w:val="007B1573"/>
    <w:rsid w:val="007B6765"/>
    <w:rsid w:val="007D336E"/>
    <w:rsid w:val="007D4788"/>
    <w:rsid w:val="007F2A58"/>
    <w:rsid w:val="0082103B"/>
    <w:rsid w:val="00822685"/>
    <w:rsid w:val="00822B99"/>
    <w:rsid w:val="00832ABA"/>
    <w:rsid w:val="00837966"/>
    <w:rsid w:val="00855C22"/>
    <w:rsid w:val="00870F84"/>
    <w:rsid w:val="008B0E57"/>
    <w:rsid w:val="008B2B70"/>
    <w:rsid w:val="008B3535"/>
    <w:rsid w:val="008C0941"/>
    <w:rsid w:val="008C0BCB"/>
    <w:rsid w:val="008C5065"/>
    <w:rsid w:val="008E08E5"/>
    <w:rsid w:val="008E0EF0"/>
    <w:rsid w:val="009005AD"/>
    <w:rsid w:val="009042DC"/>
    <w:rsid w:val="00910369"/>
    <w:rsid w:val="009122F7"/>
    <w:rsid w:val="009225C3"/>
    <w:rsid w:val="009306F5"/>
    <w:rsid w:val="0094066F"/>
    <w:rsid w:val="00945BDE"/>
    <w:rsid w:val="009465CB"/>
    <w:rsid w:val="00946C14"/>
    <w:rsid w:val="009516BF"/>
    <w:rsid w:val="009625CA"/>
    <w:rsid w:val="00965624"/>
    <w:rsid w:val="00980D57"/>
    <w:rsid w:val="009A7235"/>
    <w:rsid w:val="009B458F"/>
    <w:rsid w:val="009C4926"/>
    <w:rsid w:val="009F7C2C"/>
    <w:rsid w:val="00A2555F"/>
    <w:rsid w:val="00A2731F"/>
    <w:rsid w:val="00A2733E"/>
    <w:rsid w:val="00A27363"/>
    <w:rsid w:val="00A37707"/>
    <w:rsid w:val="00A40465"/>
    <w:rsid w:val="00A575C7"/>
    <w:rsid w:val="00A867C6"/>
    <w:rsid w:val="00A9136A"/>
    <w:rsid w:val="00AA41C4"/>
    <w:rsid w:val="00AD5298"/>
    <w:rsid w:val="00AD5D90"/>
    <w:rsid w:val="00AE74EB"/>
    <w:rsid w:val="00B0220C"/>
    <w:rsid w:val="00B123E6"/>
    <w:rsid w:val="00B177DE"/>
    <w:rsid w:val="00B236DA"/>
    <w:rsid w:val="00B3249F"/>
    <w:rsid w:val="00B6426A"/>
    <w:rsid w:val="00B70B15"/>
    <w:rsid w:val="00B71E97"/>
    <w:rsid w:val="00B92B52"/>
    <w:rsid w:val="00B944BF"/>
    <w:rsid w:val="00B974D5"/>
    <w:rsid w:val="00BA145D"/>
    <w:rsid w:val="00BB11C4"/>
    <w:rsid w:val="00BB3D47"/>
    <w:rsid w:val="00BC2004"/>
    <w:rsid w:val="00BC3A37"/>
    <w:rsid w:val="00BD1590"/>
    <w:rsid w:val="00BE3AB7"/>
    <w:rsid w:val="00C27962"/>
    <w:rsid w:val="00C527C9"/>
    <w:rsid w:val="00C747FB"/>
    <w:rsid w:val="00C7683C"/>
    <w:rsid w:val="00C837AC"/>
    <w:rsid w:val="00C912B8"/>
    <w:rsid w:val="00CA5E14"/>
    <w:rsid w:val="00CB0AB6"/>
    <w:rsid w:val="00CB4BC4"/>
    <w:rsid w:val="00CB5113"/>
    <w:rsid w:val="00CD0CE2"/>
    <w:rsid w:val="00CD0F41"/>
    <w:rsid w:val="00CD1CC6"/>
    <w:rsid w:val="00CD7DE1"/>
    <w:rsid w:val="00CE6D4B"/>
    <w:rsid w:val="00D0360F"/>
    <w:rsid w:val="00D05CF2"/>
    <w:rsid w:val="00D15FF1"/>
    <w:rsid w:val="00D62EC2"/>
    <w:rsid w:val="00D72B12"/>
    <w:rsid w:val="00DA5E6E"/>
    <w:rsid w:val="00DD3B91"/>
    <w:rsid w:val="00E03FE5"/>
    <w:rsid w:val="00E166CC"/>
    <w:rsid w:val="00E32483"/>
    <w:rsid w:val="00E35603"/>
    <w:rsid w:val="00E40CD0"/>
    <w:rsid w:val="00E435FE"/>
    <w:rsid w:val="00E44E43"/>
    <w:rsid w:val="00E553AD"/>
    <w:rsid w:val="00E803F6"/>
    <w:rsid w:val="00EC14AD"/>
    <w:rsid w:val="00EF07BA"/>
    <w:rsid w:val="00F037D0"/>
    <w:rsid w:val="00F03E53"/>
    <w:rsid w:val="00F03E5B"/>
    <w:rsid w:val="00F22F39"/>
    <w:rsid w:val="00F31DB6"/>
    <w:rsid w:val="00F744C8"/>
    <w:rsid w:val="00F7795E"/>
    <w:rsid w:val="00F81DE5"/>
    <w:rsid w:val="00FA7C8D"/>
    <w:rsid w:val="00FD23E0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99104C"/>
  <w15:docId w15:val="{471358A5-EE78-43A5-9398-7BCD24BF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50101"/>
    <w:pPr>
      <w:widowControl w:val="0"/>
    </w:pPr>
    <w:rPr>
      <w:snapToGrid w:val="0"/>
      <w:sz w:val="24"/>
    </w:rPr>
  </w:style>
  <w:style w:type="paragraph" w:styleId="berschrift1">
    <w:name w:val="heading 1"/>
    <w:basedOn w:val="Standard"/>
    <w:next w:val="Standard"/>
    <w:qFormat/>
    <w:rsid w:val="004B368C"/>
    <w:pPr>
      <w:keepNext/>
      <w:tabs>
        <w:tab w:val="left" w:pos="-964"/>
        <w:tab w:val="left" w:pos="-720"/>
        <w:tab w:val="left" w:pos="0"/>
        <w:tab w:val="left" w:pos="720"/>
        <w:tab w:val="left" w:pos="1440"/>
        <w:tab w:val="left" w:pos="2160"/>
        <w:tab w:val="left" w:pos="2721"/>
        <w:tab w:val="left" w:pos="3600"/>
      </w:tabs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4B368C"/>
  </w:style>
  <w:style w:type="paragraph" w:styleId="Kopfzeile">
    <w:name w:val="header"/>
    <w:basedOn w:val="Standard"/>
    <w:link w:val="KopfzeileZchn"/>
    <w:rsid w:val="004B368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B368C"/>
    <w:pPr>
      <w:tabs>
        <w:tab w:val="center" w:pos="4536"/>
        <w:tab w:val="right" w:pos="9072"/>
      </w:tabs>
    </w:pPr>
  </w:style>
  <w:style w:type="character" w:styleId="Endnotenzeichen">
    <w:name w:val="endnote reference"/>
    <w:basedOn w:val="Absatz-Standardschriftart"/>
    <w:semiHidden/>
    <w:rsid w:val="004B368C"/>
    <w:rPr>
      <w:vertAlign w:val="superscript"/>
    </w:rPr>
  </w:style>
  <w:style w:type="character" w:styleId="Seitenzahl">
    <w:name w:val="page number"/>
    <w:basedOn w:val="Absatz-Standardschriftart"/>
    <w:rsid w:val="004B368C"/>
  </w:style>
  <w:style w:type="character" w:styleId="Hyperlink">
    <w:name w:val="Hyperlink"/>
    <w:basedOn w:val="Absatz-Standardschriftart"/>
    <w:rsid w:val="007829D9"/>
    <w:rPr>
      <w:color w:val="0000FF"/>
      <w:u w:val="single"/>
    </w:rPr>
  </w:style>
  <w:style w:type="character" w:styleId="BesuchterLink">
    <w:name w:val="FollowedHyperlink"/>
    <w:basedOn w:val="Absatz-Standardschriftart"/>
    <w:rsid w:val="007829D9"/>
    <w:rPr>
      <w:color w:val="800080"/>
      <w:u w:val="single"/>
    </w:rPr>
  </w:style>
  <w:style w:type="paragraph" w:styleId="Sprechblasentext">
    <w:name w:val="Balloon Text"/>
    <w:basedOn w:val="Standard"/>
    <w:semiHidden/>
    <w:rsid w:val="001C4F94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21C9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49375B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49375B"/>
    <w:pPr>
      <w:widowControl/>
      <w:spacing w:line="336" w:lineRule="auto"/>
    </w:pPr>
    <w:rPr>
      <w:rFonts w:ascii="Verdana" w:hAnsi="Verdana"/>
      <w:snapToGrid/>
      <w:color w:val="666666"/>
      <w:sz w:val="17"/>
      <w:szCs w:val="17"/>
    </w:rPr>
  </w:style>
  <w:style w:type="character" w:customStyle="1" w:styleId="KopfzeileZchn">
    <w:name w:val="Kopfzeile Zchn"/>
    <w:basedOn w:val="Absatz-Standardschriftart"/>
    <w:link w:val="Kopfzeile"/>
    <w:rsid w:val="008B3535"/>
    <w:rPr>
      <w:snapToGrid w:val="0"/>
      <w:sz w:val="24"/>
    </w:rPr>
  </w:style>
  <w:style w:type="paragraph" w:styleId="Listenabsatz">
    <w:name w:val="List Paragraph"/>
    <w:basedOn w:val="Standard"/>
    <w:uiPriority w:val="34"/>
    <w:qFormat/>
    <w:rsid w:val="00A27363"/>
    <w:pPr>
      <w:widowControl/>
      <w:spacing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FettUnterstrichen">
    <w:name w:val="Fett Unterstrichen"/>
    <w:basedOn w:val="Absatz-Standardschriftart"/>
    <w:uiPriority w:val="1"/>
    <w:rsid w:val="00A27363"/>
    <w:rPr>
      <w:b/>
      <w:u w:val="single"/>
    </w:rPr>
  </w:style>
  <w:style w:type="character" w:styleId="Platzhaltertext">
    <w:name w:val="Placeholder Text"/>
    <w:basedOn w:val="Absatz-Standardschriftart"/>
    <w:uiPriority w:val="99"/>
    <w:semiHidden/>
    <w:rsid w:val="00383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55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1" w:color="FFFFFF"/>
                <w:right w:val="single" w:sz="2" w:space="0" w:color="FFFFFF"/>
              </w:divBdr>
              <w:divsChild>
                <w:div w:id="203642029">
                  <w:marLeft w:val="15"/>
                  <w:marRight w:val="15"/>
                  <w:marTop w:val="15"/>
                  <w:marBottom w:val="0"/>
                  <w:divBdr>
                    <w:top w:val="single" w:sz="6" w:space="0" w:color="B4AD9E"/>
                    <w:left w:val="single" w:sz="6" w:space="0" w:color="B4AD9E"/>
                    <w:bottom w:val="single" w:sz="6" w:space="0" w:color="B4AD9E"/>
                    <w:right w:val="single" w:sz="6" w:space="0" w:color="B4AD9E"/>
                  </w:divBdr>
                  <w:divsChild>
                    <w:div w:id="75497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8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7728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9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386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1" w:color="FFFFFF"/>
                <w:right w:val="single" w:sz="2" w:space="0" w:color="FFFFFF"/>
              </w:divBdr>
              <w:divsChild>
                <w:div w:id="1955624864">
                  <w:marLeft w:val="15"/>
                  <w:marRight w:val="15"/>
                  <w:marTop w:val="15"/>
                  <w:marBottom w:val="0"/>
                  <w:divBdr>
                    <w:top w:val="single" w:sz="6" w:space="0" w:color="B4AD9E"/>
                    <w:left w:val="single" w:sz="6" w:space="0" w:color="B4AD9E"/>
                    <w:bottom w:val="single" w:sz="6" w:space="0" w:color="B4AD9E"/>
                    <w:right w:val="single" w:sz="6" w:space="0" w:color="B4AD9E"/>
                  </w:divBdr>
                  <w:divsChild>
                    <w:div w:id="14599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86049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55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9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2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v1895grub.de" TargetMode="External"/><Relationship Id="rId2" Type="http://schemas.openxmlformats.org/officeDocument/2006/relationships/hyperlink" Target="mailto:info@sv1895grub.de" TargetMode="External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v1895grub.de" TargetMode="External"/><Relationship Id="rId2" Type="http://schemas.openxmlformats.org/officeDocument/2006/relationships/hyperlink" Target="mailto:sv1895@outlook.de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fr\Documents\Benutzerdefinierte%20Office-Vorlagen\_2026_02_27-Mietvertrag-SV-1895-Gru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4BDE8B14CF41C68971AC9ABF523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DD6D7-5980-4A53-9121-26FDC0A8AC31}"/>
      </w:docPartPr>
      <w:docPartBody>
        <w:p w:rsidR="00000000" w:rsidRDefault="00000000">
          <w:pPr>
            <w:pStyle w:val="3C4BDE8B14CF41C68971AC9ABF523E57"/>
          </w:pPr>
          <w:r w:rsidRPr="006134B4">
            <w:rPr>
              <w:rStyle w:val="Platzhaltertext"/>
              <w:sz w:val="28"/>
              <w:szCs w:val="28"/>
            </w:rPr>
            <w:t>Klicken oder tippen Sie hier, um Text einzugeben.</w:t>
          </w:r>
        </w:p>
      </w:docPartBody>
    </w:docPart>
    <w:docPart>
      <w:docPartPr>
        <w:name w:val="41040BDB99764702871AB8A9E09DE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9AB15-D117-40B1-A49C-AE4F23616943}"/>
      </w:docPartPr>
      <w:docPartBody>
        <w:p w:rsidR="00000000" w:rsidRDefault="00000000">
          <w:pPr>
            <w:pStyle w:val="41040BDB99764702871AB8A9E09DE7CC"/>
          </w:pPr>
          <w:r w:rsidRPr="004A12A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DF9CE0AEFCE46018263679844501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04754-0100-4CDA-9375-BB9CFFFA2DB4}"/>
      </w:docPartPr>
      <w:docPartBody>
        <w:p w:rsidR="00000000" w:rsidRDefault="00000000">
          <w:pPr>
            <w:pStyle w:val="0DF9CE0AEFCE460182636798445018A3"/>
          </w:pPr>
          <w:r w:rsidRPr="00132A1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47"/>
    <w:rsid w:val="00AD5298"/>
    <w:rsid w:val="00E6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3C4BDE8B14CF41C68971AC9ABF523E57">
    <w:name w:val="3C4BDE8B14CF41C68971AC9ABF523E57"/>
  </w:style>
  <w:style w:type="paragraph" w:customStyle="1" w:styleId="41040BDB99764702871AB8A9E09DE7CC">
    <w:name w:val="41040BDB99764702871AB8A9E09DE7CC"/>
  </w:style>
  <w:style w:type="paragraph" w:customStyle="1" w:styleId="0DF9CE0AEFCE460182636798445018A3">
    <w:name w:val="0DF9CE0AEFCE46018263679844501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F6080-265C-40E4-BD8C-FBAFC3A6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_2026_02_27-Mietvertrag-SV-1895-Grub.dotx</Template>
  <TotalTime>0</TotalTime>
  <Pages>1</Pages>
  <Words>326</Words>
  <Characters>1865</Characters>
  <Application>Microsoft Office Word</Application>
  <DocSecurity>0</DocSecurity>
  <Lines>39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Vertrag Vermietung SV 1895 Grub</vt:lpstr>
    </vt:vector>
  </TitlesOfParts>
  <Company>LKA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Vertrag Vermietung SV 1895 Grub</dc:title>
  <dc:creator>Manfred Florschütz</dc:creator>
  <cp:lastModifiedBy>Manfred Florschütz</cp:lastModifiedBy>
  <cp:revision>1</cp:revision>
  <cp:lastPrinted>2025-02-25T21:18:00Z</cp:lastPrinted>
  <dcterms:created xsi:type="dcterms:W3CDTF">2026-02-27T01:41:00Z</dcterms:created>
  <dcterms:modified xsi:type="dcterms:W3CDTF">2026-02-27T01:42:00Z</dcterms:modified>
</cp:coreProperties>
</file>